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8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2646"/>
      </w:tblGrid>
      <w:tr w:rsidR="005E4A9A" w14:paraId="701977DD" w14:textId="77777777">
        <w:trPr>
          <w:trHeight w:val="1728"/>
        </w:trPr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7D9" w14:textId="77777777" w:rsidR="005E4A9A" w:rsidRDefault="00FD4A45">
            <w:pPr>
              <w:pStyle w:val="Title"/>
              <w:rPr>
                <w:rFonts w:ascii="Aptos SemiBold" w:hAnsi="Aptos SemiBold"/>
                <w:color w:val="000000"/>
                <w:sz w:val="52"/>
                <w:szCs w:val="52"/>
              </w:rPr>
            </w:pPr>
            <w:r>
              <w:rPr>
                <w:rFonts w:ascii="Aptos SemiBold" w:hAnsi="Aptos SemiBold"/>
                <w:color w:val="000000"/>
                <w:sz w:val="52"/>
                <w:szCs w:val="52"/>
              </w:rPr>
              <w:t>LSESU Graduation Support Funds</w:t>
            </w:r>
          </w:p>
          <w:p w14:paraId="701977DA" w14:textId="77777777" w:rsidR="005E4A9A" w:rsidRDefault="00FD4A45">
            <w:r>
              <w:t>Application form for Graduate Gown Support Fund &amp; Graduation Photography Support Fund</w:t>
            </w:r>
          </w:p>
          <w:p w14:paraId="701977DB" w14:textId="51A7408E" w:rsidR="005E4A9A" w:rsidRDefault="00FD4A45">
            <w:r w:rsidRPr="00C82A68">
              <w:rPr>
                <w:color w:val="FF0000"/>
              </w:rPr>
              <w:t xml:space="preserve">THIS DOCUMENT IS BEST </w:t>
            </w:r>
            <w:r w:rsidR="00EA22D3">
              <w:rPr>
                <w:color w:val="FF0000"/>
              </w:rPr>
              <w:t xml:space="preserve">DOWNLOADED AND </w:t>
            </w:r>
            <w:r w:rsidRPr="00C82A68">
              <w:rPr>
                <w:color w:val="FF0000"/>
              </w:rPr>
              <w:t xml:space="preserve">VIEWED ON MICROSOFT WORD 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7DC" w14:textId="77777777" w:rsidR="005E4A9A" w:rsidRDefault="00FD4A45">
            <w:pPr>
              <w:spacing w:after="0"/>
              <w:ind w:left="957"/>
              <w:jc w:val="right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01977D9" wp14:editId="701977DA">
                  <wp:simplePos x="0" y="0"/>
                  <wp:positionH relativeFrom="column">
                    <wp:posOffset>-130173</wp:posOffset>
                  </wp:positionH>
                  <wp:positionV relativeFrom="paragraph">
                    <wp:posOffset>-858521</wp:posOffset>
                  </wp:positionV>
                  <wp:extent cx="1524003" cy="638808"/>
                  <wp:effectExtent l="0" t="0" r="0" b="8892"/>
                  <wp:wrapTight wrapText="bothSides">
                    <wp:wrapPolygon edited="0">
                      <wp:start x="2700" y="0"/>
                      <wp:lineTo x="0" y="2579"/>
                      <wp:lineTo x="0" y="14830"/>
                      <wp:lineTo x="4320" y="20633"/>
                      <wp:lineTo x="4320" y="21278"/>
                      <wp:lineTo x="14850" y="21278"/>
                      <wp:lineTo x="17550" y="19343"/>
                      <wp:lineTo x="21060" y="13540"/>
                      <wp:lineTo x="21330" y="10316"/>
                      <wp:lineTo x="21330" y="6448"/>
                      <wp:lineTo x="10530" y="0"/>
                      <wp:lineTo x="2700" y="0"/>
                    </wp:wrapPolygon>
                  </wp:wrapTight>
                  <wp:docPr id="2" name="Picture 5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63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1977DE" w14:textId="77777777" w:rsidR="005E4A9A" w:rsidRDefault="005E4A9A"/>
    <w:p w14:paraId="701977DF" w14:textId="77777777" w:rsidR="005E4A9A" w:rsidRDefault="00FD4A45">
      <w:pPr>
        <w:pStyle w:val="Heading1"/>
      </w:pPr>
      <w:r>
        <w:rPr>
          <w:b/>
          <w:bCs/>
        </w:rPr>
        <w:t>Instructions</w:t>
      </w:r>
    </w:p>
    <w:p w14:paraId="701977E0" w14:textId="77777777" w:rsidR="005E4A9A" w:rsidRDefault="00FD4A45">
      <w:r>
        <w:t xml:space="preserve">This form is intended for students wishing to apply for the Graduation Gown Support Fund </w:t>
      </w:r>
      <w:r>
        <w:rPr>
          <w:b/>
          <w:bCs/>
          <w:u w:val="single"/>
        </w:rPr>
        <w:t>and/or</w:t>
      </w:r>
      <w:r>
        <w:t xml:space="preserve"> the Graduation Photography Support Fund. </w:t>
      </w:r>
    </w:p>
    <w:p w14:paraId="701977E1" w14:textId="77777777" w:rsidR="005E4A9A" w:rsidRDefault="00FD4A45">
      <w:r>
        <w:rPr>
          <w:b/>
          <w:bCs/>
        </w:rPr>
        <w:t xml:space="preserve">Please complete the following form and email it, </w:t>
      </w:r>
      <w:r>
        <w:rPr>
          <w:b/>
          <w:bCs/>
          <w:u w:val="single"/>
        </w:rPr>
        <w:t>with your evidence</w:t>
      </w:r>
      <w:r>
        <w:rPr>
          <w:b/>
          <w:bCs/>
        </w:rPr>
        <w:t xml:space="preserve">, to </w:t>
      </w:r>
      <w:hyperlink r:id="rId8" w:history="1">
        <w:r>
          <w:rPr>
            <w:rStyle w:val="Hyperlink"/>
            <w:b/>
            <w:bCs/>
          </w:rPr>
          <w:t>su.advice@lse.ac.uk</w:t>
        </w:r>
      </w:hyperlink>
      <w:r>
        <w:rPr>
          <w:b/>
          <w:bCs/>
        </w:rPr>
        <w:t xml:space="preserve">. </w:t>
      </w:r>
    </w:p>
    <w:p w14:paraId="701977E2" w14:textId="27D81EB6" w:rsidR="005E4A9A" w:rsidRDefault="00FD4A45">
      <w:pPr>
        <w:rPr>
          <w:b/>
          <w:bCs/>
        </w:rPr>
      </w:pPr>
      <w:r>
        <w:rPr>
          <w:b/>
          <w:bCs/>
        </w:rPr>
        <w:t xml:space="preserve">Please DO NOT order your cap and gown until you have confirmation of your approved funding application from us </w:t>
      </w:r>
      <w:r w:rsidRPr="00EA22D3">
        <w:rPr>
          <w:b/>
          <w:bCs/>
          <w:u w:val="single"/>
        </w:rPr>
        <w:t>and</w:t>
      </w:r>
      <w:r>
        <w:rPr>
          <w:b/>
          <w:bCs/>
        </w:rPr>
        <w:t xml:space="preserve"> have received your QR code allowing you to book your gown.</w:t>
      </w:r>
      <w:r w:rsidR="00525B10">
        <w:rPr>
          <w:b/>
          <w:bCs/>
        </w:rPr>
        <w:t xml:space="preserve"> Please see guidance for more information.</w:t>
      </w:r>
    </w:p>
    <w:p w14:paraId="701977E3" w14:textId="458A9778" w:rsidR="005E4A9A" w:rsidRDefault="00FD4A45">
      <w:r>
        <w:rPr>
          <w:b/>
          <w:bCs/>
        </w:rPr>
        <w:t xml:space="preserve">If you are approved for graduation photography support, you </w:t>
      </w:r>
      <w:r>
        <w:rPr>
          <w:b/>
          <w:bCs/>
          <w:u w:val="single"/>
        </w:rPr>
        <w:t>do not</w:t>
      </w:r>
      <w:r>
        <w:rPr>
          <w:b/>
          <w:bCs/>
        </w:rPr>
        <w:t xml:space="preserve"> need to book your photograph before the ceremony. You will need to show </w:t>
      </w:r>
      <w:r>
        <w:rPr>
          <w:b/>
          <w:bCs/>
          <w:u w:val="single"/>
        </w:rPr>
        <w:t>your approved application email from us</w:t>
      </w:r>
      <w:r>
        <w:rPr>
          <w:b/>
          <w:bCs/>
        </w:rPr>
        <w:t xml:space="preserve"> to photography staff on the day.</w:t>
      </w:r>
      <w:r w:rsidR="00525B10">
        <w:rPr>
          <w:b/>
          <w:bCs/>
        </w:rPr>
        <w:t xml:space="preserve"> Please see guidance for more info.</w:t>
      </w:r>
    </w:p>
    <w:p w14:paraId="701977E4" w14:textId="77777777" w:rsidR="005E4A9A" w:rsidRDefault="00FD4A45">
      <w:pPr>
        <w:pStyle w:val="Heading1"/>
      </w:pPr>
      <w:r>
        <w:t>Your information:</w:t>
      </w:r>
    </w:p>
    <w:tbl>
      <w:tblPr>
        <w:tblW w:w="107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3064"/>
        <w:gridCol w:w="2457"/>
        <w:gridCol w:w="2573"/>
      </w:tblGrid>
      <w:tr w:rsidR="005E4A9A" w14:paraId="701977EC" w14:textId="77777777">
        <w:trPr>
          <w:trHeight w:val="544"/>
        </w:trPr>
        <w:tc>
          <w:tcPr>
            <w:tcW w:w="269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5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Full name:</w:t>
            </w:r>
          </w:p>
          <w:p w14:paraId="701977E6" w14:textId="77777777" w:rsidR="005E4A9A" w:rsidRDefault="005E4A9A">
            <w:pPr>
              <w:pStyle w:val="Labels"/>
              <w:rPr>
                <w:sz w:val="20"/>
              </w:rPr>
            </w:pPr>
          </w:p>
          <w:p w14:paraId="701977E7" w14:textId="77777777" w:rsidR="005E4A9A" w:rsidRDefault="005E4A9A">
            <w:pPr>
              <w:pStyle w:val="Labels"/>
              <w:rPr>
                <w:sz w:val="20"/>
              </w:rPr>
            </w:pPr>
          </w:p>
          <w:p w14:paraId="701977E8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Date of application:</w:t>
            </w: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9" w14:textId="77777777" w:rsidR="005E4A9A" w:rsidRDefault="005E4A9A"/>
        </w:tc>
        <w:tc>
          <w:tcPr>
            <w:tcW w:w="245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A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Programme of study (e.g., BA Anthropology):</w:t>
            </w:r>
          </w:p>
        </w:tc>
        <w:tc>
          <w:tcPr>
            <w:tcW w:w="2573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B" w14:textId="77777777" w:rsidR="005E4A9A" w:rsidRDefault="005E4A9A"/>
        </w:tc>
      </w:tr>
      <w:tr w:rsidR="005E4A9A" w14:paraId="701977F1" w14:textId="77777777">
        <w:trPr>
          <w:trHeight w:val="544"/>
        </w:trPr>
        <w:tc>
          <w:tcPr>
            <w:tcW w:w="26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D" w14:textId="77777777" w:rsidR="005E4A9A" w:rsidRDefault="005E4A9A">
            <w:pPr>
              <w:pStyle w:val="Labels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E" w14:textId="77777777" w:rsidR="005E4A9A" w:rsidRDefault="005E4A9A"/>
        </w:tc>
        <w:tc>
          <w:tcPr>
            <w:tcW w:w="2457" w:type="dxa"/>
            <w:vMerge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EF" w14:textId="77777777" w:rsidR="005E4A9A" w:rsidRDefault="005E4A9A">
            <w:pPr>
              <w:pStyle w:val="Labels"/>
              <w:rPr>
                <w:sz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0" w14:textId="77777777" w:rsidR="005E4A9A" w:rsidRDefault="005E4A9A"/>
        </w:tc>
      </w:tr>
      <w:tr w:rsidR="005E4A9A" w14:paraId="701977F6" w14:textId="77777777">
        <w:trPr>
          <w:trHeight w:val="544"/>
        </w:trPr>
        <w:tc>
          <w:tcPr>
            <w:tcW w:w="26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2" w14:textId="77777777" w:rsidR="005E4A9A" w:rsidRDefault="005E4A9A">
            <w:pPr>
              <w:pStyle w:val="Labels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3" w14:textId="77777777" w:rsidR="005E4A9A" w:rsidRDefault="005E4A9A"/>
        </w:tc>
        <w:tc>
          <w:tcPr>
            <w:tcW w:w="2457" w:type="dxa"/>
            <w:vMerge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4" w14:textId="77777777" w:rsidR="005E4A9A" w:rsidRDefault="005E4A9A">
            <w:pPr>
              <w:pStyle w:val="Labels"/>
              <w:rPr>
                <w:sz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5" w14:textId="77777777" w:rsidR="005E4A9A" w:rsidRDefault="005E4A9A"/>
        </w:tc>
      </w:tr>
      <w:tr w:rsidR="005E4A9A" w14:paraId="701977FB" w14:textId="77777777"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7" w14:textId="713B9988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8" w14:textId="77777777" w:rsidR="005E4A9A" w:rsidRDefault="005E4A9A"/>
        </w:tc>
        <w:tc>
          <w:tcPr>
            <w:tcW w:w="245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9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Department:</w:t>
            </w:r>
          </w:p>
        </w:tc>
        <w:tc>
          <w:tcPr>
            <w:tcW w:w="257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A" w14:textId="77777777" w:rsidR="005E4A9A" w:rsidRDefault="005E4A9A"/>
        </w:tc>
      </w:tr>
      <w:tr w:rsidR="005E4A9A" w14:paraId="70197800" w14:textId="77777777"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C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Contact phone number:</w:t>
            </w: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D" w14:textId="77777777" w:rsidR="005E4A9A" w:rsidRDefault="005E4A9A"/>
        </w:tc>
        <w:tc>
          <w:tcPr>
            <w:tcW w:w="245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E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Mode of study (e.g. part time or full time):</w:t>
            </w:r>
          </w:p>
        </w:tc>
        <w:tc>
          <w:tcPr>
            <w:tcW w:w="257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7FF" w14:textId="77777777" w:rsidR="005E4A9A" w:rsidRDefault="005E4A9A"/>
        </w:tc>
      </w:tr>
      <w:tr w:rsidR="005E4A9A" w14:paraId="70197807" w14:textId="77777777"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1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Student ID:</w:t>
            </w: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2" w14:textId="77777777" w:rsidR="005E4A9A" w:rsidRDefault="005E4A9A"/>
        </w:tc>
        <w:tc>
          <w:tcPr>
            <w:tcW w:w="245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3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Level of study:</w:t>
            </w:r>
          </w:p>
        </w:tc>
        <w:tc>
          <w:tcPr>
            <w:tcW w:w="257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4" w14:textId="77777777" w:rsidR="005E4A9A" w:rsidRDefault="00FD4A45">
            <w:r>
              <w:t xml:space="preserve">Undergraduate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  <w:p w14:paraId="70197805" w14:textId="77777777" w:rsidR="005E4A9A" w:rsidRDefault="00FD4A45">
            <w:r>
              <w:t>Postgraduate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  <w:p w14:paraId="70197806" w14:textId="77777777" w:rsidR="005E4A9A" w:rsidRDefault="00FD4A45">
            <w:r>
              <w:t xml:space="preserve">Postgraduate Research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E4A9A" w14:paraId="7019780D" w14:textId="77777777"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8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Fee status:</w:t>
            </w:r>
          </w:p>
        </w:tc>
        <w:tc>
          <w:tcPr>
            <w:tcW w:w="306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9" w14:textId="77777777" w:rsidR="005E4A9A" w:rsidRDefault="00FD4A45">
            <w:r>
              <w:t xml:space="preserve">Home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  <w:p w14:paraId="7019780A" w14:textId="77777777" w:rsidR="005E4A9A" w:rsidRDefault="00FD4A45">
            <w:r>
              <w:t xml:space="preserve">International (including EU)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45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B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Year of study (e.g. 3):</w:t>
            </w:r>
          </w:p>
        </w:tc>
        <w:tc>
          <w:tcPr>
            <w:tcW w:w="257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C" w14:textId="77777777" w:rsidR="005E4A9A" w:rsidRDefault="005E4A9A"/>
        </w:tc>
      </w:tr>
      <w:tr w:rsidR="005E4A9A" w14:paraId="7019780F" w14:textId="77777777">
        <w:tc>
          <w:tcPr>
            <w:tcW w:w="1079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0E" w14:textId="77777777" w:rsidR="005E4A9A" w:rsidRDefault="00FD4A45">
            <w:pPr>
              <w:rPr>
                <w:b/>
                <w:bCs/>
              </w:rPr>
            </w:pPr>
            <w:r>
              <w:rPr>
                <w:b/>
                <w:bCs/>
              </w:rPr>
              <w:t>About your application:</w:t>
            </w:r>
          </w:p>
        </w:tc>
      </w:tr>
      <w:tr w:rsidR="005E4A9A" w14:paraId="70197812" w14:textId="77777777"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10" w14:textId="77777777" w:rsidR="005E4A9A" w:rsidRPr="00C916C4" w:rsidRDefault="00FD4A45">
            <w:pPr>
              <w:pStyle w:val="Labels"/>
              <w:rPr>
                <w:sz w:val="20"/>
              </w:rPr>
            </w:pPr>
            <w:r w:rsidRPr="00C916C4">
              <w:rPr>
                <w:sz w:val="20"/>
              </w:rPr>
              <w:t>Date of graduation event:</w:t>
            </w:r>
          </w:p>
        </w:tc>
        <w:sdt>
          <w:sdtPr>
            <w:id w:val="-18440849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094" w:type="dxa"/>
                <w:gridSpan w:val="3"/>
                <w:tcBorders>
                  <w:top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197811" w14:textId="24F2B232" w:rsidR="005E4A9A" w:rsidRDefault="00342BCB">
                <w:r w:rsidRPr="00A7563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E4A9A" w14:paraId="70197818" w14:textId="77777777">
        <w:tc>
          <w:tcPr>
            <w:tcW w:w="2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13" w14:textId="77777777" w:rsidR="005E4A9A" w:rsidRDefault="00FD4A45">
            <w:pPr>
              <w:pStyle w:val="Labels"/>
              <w:rPr>
                <w:sz w:val="20"/>
              </w:rPr>
            </w:pPr>
            <w:r>
              <w:rPr>
                <w:sz w:val="20"/>
              </w:rPr>
              <w:t>I would like to apply for:</w:t>
            </w:r>
          </w:p>
          <w:p w14:paraId="70197814" w14:textId="77777777" w:rsidR="005E4A9A" w:rsidRDefault="005E4A9A">
            <w:pPr>
              <w:pStyle w:val="Labels"/>
              <w:rPr>
                <w:sz w:val="20"/>
              </w:rPr>
            </w:pPr>
          </w:p>
          <w:p w14:paraId="70197815" w14:textId="77777777" w:rsidR="005E4A9A" w:rsidRDefault="00FD4A45">
            <w:pPr>
              <w:pStyle w:val="Labels"/>
              <w:jc w:val="both"/>
            </w:pPr>
            <w:r>
              <w:rPr>
                <w:i/>
                <w:iCs/>
                <w:szCs w:val="18"/>
              </w:rPr>
              <w:t>Please tick all that apply.</w:t>
            </w:r>
          </w:p>
        </w:tc>
        <w:tc>
          <w:tcPr>
            <w:tcW w:w="8094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7816" w14:textId="77777777" w:rsidR="005E4A9A" w:rsidRDefault="00FD4A45">
            <w:r>
              <w:t xml:space="preserve">Graduation Gown Support Fund </w:t>
            </w:r>
            <w:r>
              <w:rPr>
                <w:rFonts w:ascii="MS Gothic" w:eastAsia="MS Gothic" w:hAnsi="MS Gothic"/>
              </w:rPr>
              <w:t>☐</w:t>
            </w:r>
          </w:p>
          <w:p w14:paraId="70197817" w14:textId="77777777" w:rsidR="005E4A9A" w:rsidRDefault="00FD4A45">
            <w:r>
              <w:t xml:space="preserve">Graduation Photography Support Fund </w:t>
            </w:r>
            <w:r>
              <w:rPr>
                <w:rFonts w:ascii="MS Gothic" w:eastAsia="MS Gothic" w:hAnsi="MS Gothic"/>
              </w:rPr>
              <w:t>☐</w:t>
            </w:r>
          </w:p>
        </w:tc>
      </w:tr>
    </w:tbl>
    <w:p w14:paraId="70197819" w14:textId="77777777" w:rsidR="005E4A9A" w:rsidRDefault="005E4A9A">
      <w:pPr>
        <w:spacing w:line="360" w:lineRule="auto"/>
        <w:ind w:right="65"/>
        <w:rPr>
          <w:rFonts w:ascii="Arial" w:eastAsia="Arial" w:hAnsi="Arial"/>
          <w:sz w:val="24"/>
          <w:szCs w:val="24"/>
        </w:rPr>
      </w:pPr>
    </w:p>
    <w:p w14:paraId="7019781A" w14:textId="77777777" w:rsidR="005E4A9A" w:rsidRDefault="005E4A9A">
      <w:pPr>
        <w:rPr>
          <w:rFonts w:ascii="Arial" w:eastAsia="Arial" w:hAnsi="Arial"/>
          <w:sz w:val="24"/>
          <w:szCs w:val="24"/>
        </w:rPr>
      </w:pPr>
    </w:p>
    <w:p w14:paraId="7019781B" w14:textId="77777777" w:rsidR="005E4A9A" w:rsidRDefault="005E4A9A">
      <w:pPr>
        <w:rPr>
          <w:rFonts w:ascii="Arial" w:eastAsia="Arial" w:hAnsi="Arial"/>
          <w:sz w:val="24"/>
          <w:szCs w:val="24"/>
        </w:rPr>
      </w:pPr>
    </w:p>
    <w:p w14:paraId="7019781C" w14:textId="77777777" w:rsidR="005E4A9A" w:rsidRDefault="005E4A9A">
      <w:pPr>
        <w:rPr>
          <w:rFonts w:ascii="Arial" w:eastAsia="Arial" w:hAnsi="Arial"/>
          <w:sz w:val="24"/>
          <w:szCs w:val="24"/>
        </w:rPr>
      </w:pPr>
    </w:p>
    <w:p w14:paraId="7019781D" w14:textId="77777777" w:rsidR="005E4A9A" w:rsidRDefault="00FD4A45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Please continue application on next page</w:t>
      </w:r>
    </w:p>
    <w:p w14:paraId="7019781E" w14:textId="77777777" w:rsidR="005E4A9A" w:rsidRDefault="00FD4A45">
      <w:pPr>
        <w:pStyle w:val="Heading1"/>
      </w:pPr>
      <w:r>
        <w:rPr>
          <w:b/>
        </w:rPr>
        <w:lastRenderedPageBreak/>
        <w:t>Supporting statement:</w:t>
      </w:r>
    </w:p>
    <w:p w14:paraId="7019781F" w14:textId="77777777" w:rsidR="005E4A9A" w:rsidRDefault="00FD4A45">
      <w:pPr>
        <w:spacing w:line="360" w:lineRule="auto"/>
        <w:ind w:right="65"/>
      </w:pPr>
      <w:r>
        <w:rPr>
          <w:rFonts w:ascii="Arial" w:eastAsia="Arial" w:hAnsi="Arial"/>
          <w:sz w:val="24"/>
          <w:szCs w:val="24"/>
        </w:rPr>
        <w:t xml:space="preserve">Please outline why you require the LSESU Graduation Support Fund/s. If you have sufficient funds in your bank account(s) then please </w:t>
      </w:r>
      <w:proofErr w:type="gramStart"/>
      <w:r>
        <w:rPr>
          <w:rFonts w:ascii="Arial" w:eastAsia="Arial" w:hAnsi="Arial"/>
          <w:sz w:val="24"/>
          <w:szCs w:val="24"/>
        </w:rPr>
        <w:t>outline</w:t>
      </w:r>
      <w:proofErr w:type="gramEnd"/>
      <w:r>
        <w:rPr>
          <w:rFonts w:ascii="Arial" w:eastAsia="Arial" w:hAnsi="Arial"/>
          <w:sz w:val="24"/>
          <w:szCs w:val="24"/>
        </w:rPr>
        <w:t xml:space="preserve"> why these cannot be used for your Graduation Cap and Gown </w:t>
      </w:r>
      <w:r>
        <w:rPr>
          <w:rFonts w:ascii="Arial" w:eastAsia="Arial" w:hAnsi="Arial"/>
          <w:b/>
          <w:bCs/>
          <w:sz w:val="24"/>
          <w:szCs w:val="24"/>
        </w:rPr>
        <w:t>and/or</w:t>
      </w:r>
      <w:r>
        <w:rPr>
          <w:rFonts w:ascii="Arial" w:eastAsia="Arial" w:hAnsi="Arial"/>
          <w:sz w:val="24"/>
          <w:szCs w:val="24"/>
        </w:rPr>
        <w:t xml:space="preserve"> Graduation Photography.</w:t>
      </w:r>
    </w:p>
    <w:p w14:paraId="70197820" w14:textId="77777777" w:rsidR="005E4A9A" w:rsidRDefault="00FD4A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977DC" wp14:editId="701977DD">
                <wp:simplePos x="0" y="0"/>
                <wp:positionH relativeFrom="column">
                  <wp:posOffset>152403</wp:posOffset>
                </wp:positionH>
                <wp:positionV relativeFrom="paragraph">
                  <wp:posOffset>187964</wp:posOffset>
                </wp:positionV>
                <wp:extent cx="6486525" cy="7124703"/>
                <wp:effectExtent l="0" t="0" r="28575" b="19047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12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977E6" w14:textId="77777777" w:rsidR="005E4A9A" w:rsidRDefault="005E4A9A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977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pt;margin-top:14.8pt;width:510.75pt;height:5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" strokeweight=".17625mm">
                <v:textbox>
                  <w:txbxContent>
                    <w:p w14:paraId="701977E6" w14:textId="77777777" w:rsidR="005E4A9A" w:rsidRDefault="005E4A9A"/>
                  </w:txbxContent>
                </v:textbox>
              </v:shape>
            </w:pict>
          </mc:Fallback>
        </mc:AlternateContent>
      </w:r>
    </w:p>
    <w:p w14:paraId="70197821" w14:textId="77777777" w:rsidR="005E4A9A" w:rsidRDefault="005E4A9A"/>
    <w:p w14:paraId="70197822" w14:textId="77777777" w:rsidR="005E4A9A" w:rsidRDefault="005E4A9A"/>
    <w:p w14:paraId="70197823" w14:textId="77777777" w:rsidR="005E4A9A" w:rsidRDefault="005E4A9A"/>
    <w:p w14:paraId="70197824" w14:textId="77777777" w:rsidR="005E4A9A" w:rsidRDefault="005E4A9A"/>
    <w:p w14:paraId="70197825" w14:textId="77777777" w:rsidR="005E4A9A" w:rsidRDefault="005E4A9A"/>
    <w:p w14:paraId="70197826" w14:textId="77777777" w:rsidR="005E4A9A" w:rsidRDefault="005E4A9A"/>
    <w:p w14:paraId="70197827" w14:textId="77777777" w:rsidR="005E4A9A" w:rsidRDefault="005E4A9A"/>
    <w:p w14:paraId="70197828" w14:textId="77777777" w:rsidR="005E4A9A" w:rsidRDefault="005E4A9A"/>
    <w:p w14:paraId="70197829" w14:textId="77777777" w:rsidR="005E4A9A" w:rsidRDefault="005E4A9A"/>
    <w:p w14:paraId="7019782A" w14:textId="77777777" w:rsidR="005E4A9A" w:rsidRDefault="005E4A9A"/>
    <w:p w14:paraId="7019782B" w14:textId="77777777" w:rsidR="005E4A9A" w:rsidRDefault="005E4A9A">
      <w:pPr>
        <w:pStyle w:val="Heading1"/>
      </w:pPr>
    </w:p>
    <w:p w14:paraId="7019782C" w14:textId="77777777" w:rsidR="005E4A9A" w:rsidRDefault="005E4A9A"/>
    <w:p w14:paraId="7019782D" w14:textId="77777777" w:rsidR="005E4A9A" w:rsidRDefault="005E4A9A"/>
    <w:p w14:paraId="7019782E" w14:textId="77777777" w:rsidR="005E4A9A" w:rsidRDefault="005E4A9A"/>
    <w:p w14:paraId="7019782F" w14:textId="77777777" w:rsidR="005E4A9A" w:rsidRDefault="005E4A9A"/>
    <w:p w14:paraId="70197830" w14:textId="77777777" w:rsidR="005E4A9A" w:rsidRDefault="005E4A9A"/>
    <w:p w14:paraId="70197831" w14:textId="77777777" w:rsidR="005E4A9A" w:rsidRDefault="005E4A9A"/>
    <w:p w14:paraId="70197832" w14:textId="77777777" w:rsidR="005E4A9A" w:rsidRDefault="005E4A9A"/>
    <w:p w14:paraId="70197833" w14:textId="77777777" w:rsidR="005E4A9A" w:rsidRDefault="005E4A9A"/>
    <w:p w14:paraId="70197834" w14:textId="77777777" w:rsidR="005E4A9A" w:rsidRDefault="005E4A9A"/>
    <w:p w14:paraId="70197835" w14:textId="77777777" w:rsidR="005E4A9A" w:rsidRDefault="005E4A9A"/>
    <w:p w14:paraId="70197836" w14:textId="77777777" w:rsidR="005E4A9A" w:rsidRDefault="005E4A9A"/>
    <w:p w14:paraId="70197837" w14:textId="77777777" w:rsidR="005E4A9A" w:rsidRDefault="005E4A9A"/>
    <w:p w14:paraId="70197838" w14:textId="77777777" w:rsidR="005E4A9A" w:rsidRDefault="005E4A9A"/>
    <w:p w14:paraId="70197839" w14:textId="77777777" w:rsidR="005E4A9A" w:rsidRDefault="005E4A9A"/>
    <w:p w14:paraId="7019783A" w14:textId="77777777" w:rsidR="005E4A9A" w:rsidRDefault="005E4A9A"/>
    <w:p w14:paraId="7019783B" w14:textId="77777777" w:rsidR="005E4A9A" w:rsidRDefault="005E4A9A"/>
    <w:p w14:paraId="7019783C" w14:textId="77777777" w:rsidR="005E4A9A" w:rsidRDefault="005E4A9A"/>
    <w:p w14:paraId="7019783D" w14:textId="77777777" w:rsidR="005E4A9A" w:rsidRDefault="005E4A9A"/>
    <w:p w14:paraId="7019783E" w14:textId="77777777" w:rsidR="005E4A9A" w:rsidRDefault="005E4A9A"/>
    <w:p w14:paraId="7019783F" w14:textId="77777777" w:rsidR="005E4A9A" w:rsidRDefault="005E4A9A">
      <w:pPr>
        <w:rPr>
          <w:sz w:val="22"/>
          <w:szCs w:val="22"/>
        </w:rPr>
      </w:pPr>
    </w:p>
    <w:p w14:paraId="70197840" w14:textId="77777777" w:rsidR="005E4A9A" w:rsidRDefault="00FD4A45">
      <w:pPr>
        <w:rPr>
          <w:sz w:val="22"/>
          <w:szCs w:val="22"/>
        </w:rPr>
      </w:pPr>
      <w:r>
        <w:rPr>
          <w:sz w:val="22"/>
          <w:szCs w:val="22"/>
        </w:rPr>
        <w:t>Please continue application on next page</w:t>
      </w:r>
    </w:p>
    <w:p w14:paraId="70197841" w14:textId="77777777" w:rsidR="005E4A9A" w:rsidRDefault="00FD4A45">
      <w:pPr>
        <w:pageBreakBefore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977DE" wp14:editId="701977DF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133987</wp:posOffset>
                </wp:positionV>
                <wp:extent cx="7247891" cy="1314449"/>
                <wp:effectExtent l="0" t="0" r="10159" b="19051"/>
                <wp:wrapNone/>
                <wp:docPr id="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891" cy="131444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ECC45F" id="Rectangle 10" o:spid="_x0000_s1026" style="position:absolute;margin-left:-18pt;margin-top:10.55pt;width:570.7pt;height:10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" filled="f" strokeweight=".35281mm">
                <v:textbox inset="0,0,0,0"/>
              </v:rect>
            </w:pict>
          </mc:Fallback>
        </mc:AlternateContent>
      </w:r>
    </w:p>
    <w:p w14:paraId="70197842" w14:textId="77777777" w:rsidR="005E4A9A" w:rsidRDefault="00FD4A45">
      <w:pPr>
        <w:pStyle w:val="Heading1"/>
      </w:pPr>
      <w:r>
        <w:rPr>
          <w:b/>
          <w:bCs/>
        </w:rPr>
        <w:t xml:space="preserve">Evidence: </w:t>
      </w:r>
    </w:p>
    <w:p w14:paraId="70197843" w14:textId="77777777" w:rsidR="005E4A9A" w:rsidRDefault="005E4A9A"/>
    <w:p w14:paraId="70197844" w14:textId="77777777" w:rsidR="005E4A9A" w:rsidRDefault="00FD4A45">
      <w:r>
        <w:rPr>
          <w:color w:val="000000"/>
          <w:sz w:val="24"/>
          <w:szCs w:val="24"/>
        </w:rPr>
        <w:t xml:space="preserve">Please include a copy of your recent bank statements for </w:t>
      </w:r>
      <w:r>
        <w:rPr>
          <w:color w:val="000000"/>
          <w:sz w:val="24"/>
          <w:szCs w:val="24"/>
          <w:u w:val="single"/>
        </w:rPr>
        <w:t>all accounts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(this needs to cover the past one month). </w:t>
      </w:r>
      <w:r>
        <w:rPr>
          <w:color w:val="000000"/>
          <w:sz w:val="24"/>
          <w:szCs w:val="24"/>
        </w:rPr>
        <w:t>Please attach these to your email.</w:t>
      </w:r>
    </w:p>
    <w:p w14:paraId="70197845" w14:textId="77777777" w:rsidR="005E4A9A" w:rsidRDefault="005E4A9A">
      <w:pPr>
        <w:rPr>
          <w:sz w:val="24"/>
          <w:szCs w:val="24"/>
        </w:rPr>
      </w:pPr>
    </w:p>
    <w:p w14:paraId="70197846" w14:textId="77777777" w:rsidR="005E4A9A" w:rsidRDefault="00FD4A45">
      <w:pPr>
        <w:pStyle w:val="Heading1"/>
        <w:rPr>
          <w:b/>
          <w:bCs/>
        </w:rPr>
      </w:pPr>
      <w:r>
        <w:rPr>
          <w:b/>
          <w:bCs/>
        </w:rPr>
        <w:t>Consent and sign:</w:t>
      </w:r>
    </w:p>
    <w:p w14:paraId="70197847" w14:textId="77777777" w:rsidR="005E4A9A" w:rsidRDefault="005E4A9A"/>
    <w:p w14:paraId="70197848" w14:textId="77777777" w:rsidR="005E4A9A" w:rsidRDefault="00FD4A45">
      <w:pPr>
        <w:rPr>
          <w:sz w:val="24"/>
          <w:szCs w:val="24"/>
        </w:rPr>
      </w:pPr>
      <w:r>
        <w:rPr>
          <w:sz w:val="24"/>
          <w:szCs w:val="24"/>
        </w:rPr>
        <w:t>To process your application, we will need to share your details with LSE, Ede &amp; Ravenscroft if you are approved for the Graduation Gown Support Fund and/or Tempest Photography if you are approved for the Graduation Photography Support Fund.</w:t>
      </w:r>
    </w:p>
    <w:p w14:paraId="70197849" w14:textId="77777777" w:rsidR="005E4A9A" w:rsidRDefault="00FD4A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977E0" wp14:editId="701977E1">
                <wp:simplePos x="0" y="0"/>
                <wp:positionH relativeFrom="margin">
                  <wp:align>center</wp:align>
                </wp:positionH>
                <wp:positionV relativeFrom="paragraph">
                  <wp:posOffset>149861</wp:posOffset>
                </wp:positionV>
                <wp:extent cx="6654802" cy="1123953"/>
                <wp:effectExtent l="0" t="0" r="12698" b="19047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2" cy="1123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977E8" w14:textId="77777777" w:rsidR="005E4A9A" w:rsidRDefault="00FD4A45">
                            <w:pPr>
                              <w:pStyle w:val="NoSpacing"/>
                            </w:pPr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I hereby consent for LSE Students’ Union to share my details with LSE and the relevant supplier/s 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  <w:p w14:paraId="701977E9" w14:textId="77777777" w:rsidR="005E4A9A" w:rsidRDefault="00FD4A45">
                            <w:pPr>
                              <w:pStyle w:val="NoSpacing"/>
                              <w:rPr>
                                <w:rFonts w:eastAsia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i/>
                                <w:iCs/>
                                <w:sz w:val="24"/>
                                <w:szCs w:val="24"/>
                              </w:rPr>
                              <w:t>(Please tick)</w:t>
                            </w:r>
                          </w:p>
                          <w:p w14:paraId="701977EA" w14:textId="77777777" w:rsidR="005E4A9A" w:rsidRDefault="005E4A9A">
                            <w:pPr>
                              <w:pStyle w:val="NoSpacing"/>
                              <w:rPr>
                                <w:rFonts w:eastAsia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01977EB" w14:textId="77777777" w:rsidR="005E4A9A" w:rsidRDefault="00FD4A45">
                            <w:pPr>
                              <w:pStyle w:val="NoSpacing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Signed: </w:t>
                            </w:r>
                          </w:p>
                          <w:p w14:paraId="701977EC" w14:textId="77777777" w:rsidR="005E4A9A" w:rsidRDefault="00FD4A45"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of signature: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977E0" id="Text Box 8" o:spid="_x0000_s1027" type="#_x0000_t202" style="position:absolute;margin-left:0;margin-top:11.8pt;width:524pt;height:88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" strokeweight=".17625mm">
                <v:textbox>
                  <w:txbxContent>
                    <w:p w14:paraId="701977E8" w14:textId="77777777" w:rsidR="005E4A9A" w:rsidRDefault="00FD4A45">
                      <w:pPr>
                        <w:pStyle w:val="NoSpacing"/>
                      </w:pPr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I hereby consent for LSE Students’ Union to share my details with LSE and the relevant supplier/s </w:t>
                      </w:r>
                      <w:r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  <w:p w14:paraId="701977E9" w14:textId="77777777" w:rsidR="005E4A9A" w:rsidRDefault="00FD4A45">
                      <w:pPr>
                        <w:pStyle w:val="NoSpacing"/>
                        <w:rPr>
                          <w:rFonts w:eastAsia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i/>
                          <w:iCs/>
                          <w:sz w:val="24"/>
                          <w:szCs w:val="24"/>
                        </w:rPr>
                        <w:t>(Please tick)</w:t>
                      </w:r>
                    </w:p>
                    <w:p w14:paraId="701977EA" w14:textId="77777777" w:rsidR="005E4A9A" w:rsidRDefault="005E4A9A">
                      <w:pPr>
                        <w:pStyle w:val="NoSpacing"/>
                        <w:rPr>
                          <w:rFonts w:eastAsia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01977EB" w14:textId="77777777" w:rsidR="005E4A9A" w:rsidRDefault="00FD4A45">
                      <w:pPr>
                        <w:pStyle w:val="NoSpacing"/>
                        <w:rPr>
                          <w:rFonts w:eastAsia="Arial"/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Signed: </w:t>
                      </w:r>
                    </w:p>
                    <w:p w14:paraId="701977EC" w14:textId="77777777" w:rsidR="005E4A9A" w:rsidRDefault="00FD4A45"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</w:rPr>
                        <w:t xml:space="preserve">Date of signature: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9784A" w14:textId="77777777" w:rsidR="005E4A9A" w:rsidRDefault="005E4A9A"/>
    <w:p w14:paraId="7019784B" w14:textId="77777777" w:rsidR="005E4A9A" w:rsidRDefault="005E4A9A"/>
    <w:p w14:paraId="7019784C" w14:textId="77777777" w:rsidR="005E4A9A" w:rsidRDefault="005E4A9A"/>
    <w:p w14:paraId="7019784D" w14:textId="77777777" w:rsidR="005E4A9A" w:rsidRDefault="005E4A9A"/>
    <w:p w14:paraId="7019784E" w14:textId="77777777" w:rsidR="005E4A9A" w:rsidRDefault="005E4A9A"/>
    <w:p w14:paraId="7019784F" w14:textId="77777777" w:rsidR="005E4A9A" w:rsidRDefault="005E4A9A">
      <w:pPr>
        <w:jc w:val="both"/>
      </w:pPr>
    </w:p>
    <w:p w14:paraId="70197850" w14:textId="77777777" w:rsidR="005E4A9A" w:rsidRDefault="00FD4A45">
      <w:r>
        <w:t xml:space="preserve">Please ensure you have carefully checked the information you have provided and that you have read through the application instructions. </w:t>
      </w:r>
    </w:p>
    <w:p w14:paraId="70197851" w14:textId="77777777" w:rsidR="005E4A9A" w:rsidRDefault="00FD4A45">
      <w:r>
        <w:t>Further guidance can be found through our guidance document on the website (lsesu.com/support/funding/graduation).</w:t>
      </w:r>
    </w:p>
    <w:p w14:paraId="70197852" w14:textId="7877012C" w:rsidR="005E4A9A" w:rsidRDefault="00FD4A45">
      <w:r>
        <w:t xml:space="preserve">Please email </w:t>
      </w:r>
      <w:hyperlink r:id="rId9" w:history="1">
        <w:r>
          <w:rPr>
            <w:rStyle w:val="Hyperlink"/>
          </w:rPr>
          <w:t>su.advice@lse.ac.uk</w:t>
        </w:r>
      </w:hyperlink>
      <w:r>
        <w:t xml:space="preserve"> if you have any problems completing the form.</w:t>
      </w:r>
    </w:p>
    <w:p w14:paraId="654976EB" w14:textId="28A2F105" w:rsidR="00F9189E" w:rsidRDefault="00F9189E">
      <w:pPr>
        <w:rPr>
          <w:color w:val="FF0000"/>
        </w:rPr>
      </w:pPr>
      <w:r w:rsidRPr="00F9189E">
        <w:rPr>
          <w:color w:val="FF0000"/>
        </w:rPr>
        <w:t>Additional</w:t>
      </w:r>
      <w:r w:rsidR="00124294">
        <w:rPr>
          <w:color w:val="FF0000"/>
        </w:rPr>
        <w:t xml:space="preserve"> Advice Service</w:t>
      </w:r>
      <w:r w:rsidRPr="00F9189E">
        <w:rPr>
          <w:color w:val="FF0000"/>
        </w:rPr>
        <w:t xml:space="preserve"> ‘Student Details’ form is located below – please scroll down.</w:t>
      </w:r>
    </w:p>
    <w:p w14:paraId="3E6449CD" w14:textId="5A1CC798" w:rsidR="00E3482E" w:rsidRDefault="00E3482E">
      <w:pPr>
        <w:suppressAutoHyphens w:val="0"/>
        <w:rPr>
          <w:color w:val="FF0000"/>
        </w:rPr>
      </w:pPr>
      <w:r>
        <w:rPr>
          <w:color w:val="FF0000"/>
        </w:rPr>
        <w:br w:type="page"/>
      </w:r>
    </w:p>
    <w:p w14:paraId="618A8B7D" w14:textId="77777777" w:rsidR="00207BC2" w:rsidRDefault="00207BC2" w:rsidP="00207BC2">
      <w:pPr>
        <w:jc w:val="center"/>
        <w:rPr>
          <w:rFonts w:ascii="Arial" w:hAnsi="Arial"/>
          <w:b/>
          <w:sz w:val="30"/>
          <w:szCs w:val="30"/>
          <w:u w:val="single"/>
        </w:rPr>
      </w:pPr>
      <w:r w:rsidRPr="00497EE8">
        <w:rPr>
          <w:rFonts w:ascii="Arial" w:hAnsi="Arial"/>
          <w:b/>
          <w:sz w:val="30"/>
          <w:szCs w:val="30"/>
          <w:u w:val="single"/>
        </w:rPr>
        <w:lastRenderedPageBreak/>
        <w:t>LSE STUDENTS’ UNION ADVICE SERVICE</w:t>
      </w:r>
    </w:p>
    <w:p w14:paraId="1B161EBE" w14:textId="77777777" w:rsidR="00207BC2" w:rsidRPr="00497EE8" w:rsidRDefault="00207BC2" w:rsidP="00207BC2">
      <w:pPr>
        <w:jc w:val="center"/>
        <w:rPr>
          <w:rFonts w:ascii="Arial" w:hAnsi="Arial"/>
          <w:b/>
          <w:sz w:val="10"/>
          <w:szCs w:val="10"/>
          <w:u w:val="single"/>
        </w:rPr>
      </w:pPr>
    </w:p>
    <w:p w14:paraId="3AA61AD1" w14:textId="77777777" w:rsidR="00207BC2" w:rsidRDefault="00207BC2" w:rsidP="00207BC2">
      <w:pPr>
        <w:jc w:val="center"/>
        <w:rPr>
          <w:rFonts w:ascii="Arial" w:hAnsi="Arial"/>
          <w:b/>
          <w:sz w:val="30"/>
          <w:szCs w:val="30"/>
        </w:rPr>
      </w:pPr>
      <w:r w:rsidRPr="00497EE8">
        <w:rPr>
          <w:rFonts w:ascii="Arial" w:hAnsi="Arial"/>
          <w:b/>
          <w:sz w:val="30"/>
          <w:szCs w:val="30"/>
        </w:rPr>
        <w:t>Core Questions</w:t>
      </w:r>
    </w:p>
    <w:p w14:paraId="1D21E8C3" w14:textId="3D6F8B72" w:rsidR="00F9189E" w:rsidRDefault="00207BC2" w:rsidP="00207BC2">
      <w:pPr>
        <w:jc w:val="center"/>
        <w:rPr>
          <w:color w:val="FF0000"/>
        </w:rPr>
      </w:pPr>
      <w:r>
        <w:rPr>
          <w:color w:val="FF0000"/>
        </w:rPr>
        <w:t>Please kindly complete the below details. This will allow us to record your case accurately and reflect on who we are reaching with our Advice Service.</w:t>
      </w:r>
    </w:p>
    <w:p w14:paraId="2E4AF976" w14:textId="7ADFA53A" w:rsidR="00207BC2" w:rsidRDefault="00037B5F" w:rsidP="00207BC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29FF2" wp14:editId="7C68B033">
                <wp:simplePos x="0" y="0"/>
                <wp:positionH relativeFrom="column">
                  <wp:posOffset>266700</wp:posOffset>
                </wp:positionH>
                <wp:positionV relativeFrom="paragraph">
                  <wp:posOffset>182245</wp:posOffset>
                </wp:positionV>
                <wp:extent cx="6254750" cy="243205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243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BA791" w14:textId="77777777" w:rsidR="00185E00" w:rsidRDefault="00185E00" w:rsidP="00185E00">
                            <w:pPr>
                              <w:jc w:val="center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provide an efficient service, it is important for us to keep case records and details</w:t>
                            </w:r>
                            <w:r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of who we have advised. This also enables us to produce (</w:t>
                            </w:r>
                            <w:proofErr w:type="spellStart"/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anonymised</w:t>
                            </w:r>
                            <w:proofErr w:type="spellEnd"/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) statistics.</w:t>
                            </w:r>
                          </w:p>
                          <w:p w14:paraId="44C83C5E" w14:textId="77777777" w:rsidR="00185E00" w:rsidRDefault="00185E00" w:rsidP="00185E00">
                            <w:pPr>
                              <w:jc w:val="center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0C0C20E" w14:textId="77777777" w:rsidR="00185E00" w:rsidRDefault="00185E00" w:rsidP="00185E00">
                            <w:pPr>
                              <w:jc w:val="center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Any data shared with us is kept confidential within the Advice Service and in line with our confidentiality policy, a copy of which we can provide on request.</w:t>
                            </w:r>
                          </w:p>
                          <w:p w14:paraId="0DE1801C" w14:textId="77777777" w:rsidR="00185E00" w:rsidRDefault="00185E00" w:rsidP="00185E00">
                            <w:pPr>
                              <w:jc w:val="center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57AEFF7" w14:textId="2FCA4CEF" w:rsidR="00185E00" w:rsidRDefault="00185E00" w:rsidP="00185E00">
                            <w:pPr>
                              <w:jc w:val="center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All data is processed in line with our responsibilities under the </w:t>
                            </w:r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General Data Protection Regulations (GDPR)</w:t>
                            </w:r>
                            <w:r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. You can read more about how we process data on our website (</w:t>
                            </w:r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lsesu.com/data-protection/</w:t>
                            </w:r>
                            <w:r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A88408E" w14:textId="48B13D0D" w:rsidR="00037B5F" w:rsidRDefault="00185E00" w:rsidP="00185E00">
                            <w:pPr>
                              <w:jc w:val="center"/>
                            </w:pPr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Your student ID number may be used to access data that the </w:t>
                            </w:r>
                            <w:proofErr w:type="gramStart"/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School</w:t>
                            </w:r>
                            <w:proofErr w:type="gramEnd"/>
                            <w:r w:rsidRPr="00907413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holds centrally.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9FF2" id="_x0000_s1028" type="#_x0000_t202" style="position:absolute;left:0;text-align:left;margin-left:21pt;margin-top:14.35pt;width:492.5pt;height:1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" fillcolor="white [3201]" strokeweight=".5pt">
                <v:textbox>
                  <w:txbxContent>
                    <w:p w14:paraId="2B2BA791" w14:textId="77777777" w:rsidR="00185E00" w:rsidRDefault="00185E00" w:rsidP="00185E00">
                      <w:pPr>
                        <w:jc w:val="center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907413">
                        <w:rPr>
                          <w:rFonts w:ascii="Arial" w:eastAsia="Arial" w:hAnsi="Arial"/>
                          <w:sz w:val="22"/>
                          <w:szCs w:val="22"/>
                        </w:rPr>
                        <w:t>In order to provide an efficient service, it is important for us to keep case records and details</w:t>
                      </w:r>
                      <w:r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Pr="00907413">
                        <w:rPr>
                          <w:rFonts w:ascii="Arial" w:eastAsia="Arial" w:hAnsi="Arial"/>
                          <w:sz w:val="22"/>
                          <w:szCs w:val="22"/>
                        </w:rPr>
                        <w:t>of who we have advised. This also enables us to produce (anonymised) statistics.</w:t>
                      </w:r>
                    </w:p>
                    <w:p w14:paraId="44C83C5E" w14:textId="77777777" w:rsidR="00185E00" w:rsidRDefault="00185E00" w:rsidP="00185E00">
                      <w:pPr>
                        <w:jc w:val="center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</w:p>
                    <w:p w14:paraId="50C0C20E" w14:textId="77777777" w:rsidR="00185E00" w:rsidRDefault="00185E00" w:rsidP="00185E00">
                      <w:pPr>
                        <w:jc w:val="center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sz w:val="22"/>
                          <w:szCs w:val="22"/>
                        </w:rPr>
                        <w:t>Any data shared with us is kept confidential within the Advice Service and in line with our confidentiality policy, a copy of which we can provide on request.</w:t>
                      </w:r>
                    </w:p>
                    <w:p w14:paraId="0DE1801C" w14:textId="77777777" w:rsidR="00185E00" w:rsidRDefault="00185E00" w:rsidP="00185E00">
                      <w:pPr>
                        <w:jc w:val="center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</w:p>
                    <w:p w14:paraId="557AEFF7" w14:textId="2FCA4CEF" w:rsidR="00185E00" w:rsidRDefault="00185E00" w:rsidP="00185E00">
                      <w:pPr>
                        <w:jc w:val="center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All data is processed in line with our responsibilities under the </w:t>
                      </w:r>
                      <w:r w:rsidRPr="00907413">
                        <w:rPr>
                          <w:rFonts w:ascii="Arial" w:eastAsia="Arial" w:hAnsi="Arial"/>
                          <w:sz w:val="22"/>
                          <w:szCs w:val="22"/>
                        </w:rPr>
                        <w:t>General Data Protection Regulations (GDPR)</w:t>
                      </w:r>
                      <w:r>
                        <w:rPr>
                          <w:rFonts w:ascii="Arial" w:eastAsia="Arial" w:hAnsi="Arial"/>
                          <w:sz w:val="22"/>
                          <w:szCs w:val="22"/>
                        </w:rPr>
                        <w:t>. You can read more about how we process data on our website (</w:t>
                      </w:r>
                      <w:r w:rsidRPr="00907413">
                        <w:rPr>
                          <w:rFonts w:ascii="Arial" w:eastAsia="Arial" w:hAnsi="Arial"/>
                          <w:sz w:val="22"/>
                          <w:szCs w:val="22"/>
                        </w:rPr>
                        <w:t>lsesu.com/data-protection/</w:t>
                      </w:r>
                      <w:r>
                        <w:rPr>
                          <w:rFonts w:ascii="Arial" w:eastAsia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3A88408E" w14:textId="48B13D0D" w:rsidR="00037B5F" w:rsidRDefault="00185E00" w:rsidP="00185E00">
                      <w:pPr>
                        <w:jc w:val="center"/>
                      </w:pPr>
                      <w:r w:rsidRPr="00907413">
                        <w:rPr>
                          <w:rFonts w:ascii="Arial" w:eastAsia="Arial" w:hAnsi="Arial"/>
                          <w:sz w:val="22"/>
                          <w:szCs w:val="22"/>
                        </w:rPr>
                        <w:t>Your student ID number may be used to access data that the School holds centrally.</w:t>
                      </w:r>
                    </w:p>
                  </w:txbxContent>
                </v:textbox>
              </v:shape>
            </w:pict>
          </mc:Fallback>
        </mc:AlternateContent>
      </w:r>
    </w:p>
    <w:p w14:paraId="4287F1C4" w14:textId="77777777" w:rsidR="00DE4B7E" w:rsidRPr="00DE4B7E" w:rsidRDefault="00DE4B7E" w:rsidP="00DE4B7E"/>
    <w:p w14:paraId="238AA7F1" w14:textId="77777777" w:rsidR="00DE4B7E" w:rsidRPr="00DE4B7E" w:rsidRDefault="00DE4B7E" w:rsidP="00DE4B7E"/>
    <w:p w14:paraId="1B988BF5" w14:textId="77777777" w:rsidR="00DE4B7E" w:rsidRPr="00DE4B7E" w:rsidRDefault="00DE4B7E" w:rsidP="00DE4B7E"/>
    <w:p w14:paraId="4F586F2F" w14:textId="77777777" w:rsidR="00DE4B7E" w:rsidRPr="00DE4B7E" w:rsidRDefault="00DE4B7E" w:rsidP="00DE4B7E"/>
    <w:p w14:paraId="4D841397" w14:textId="77777777" w:rsidR="00DE4B7E" w:rsidRPr="00DE4B7E" w:rsidRDefault="00DE4B7E" w:rsidP="00DE4B7E"/>
    <w:p w14:paraId="4A6192FC" w14:textId="77777777" w:rsidR="00DE4B7E" w:rsidRPr="00DE4B7E" w:rsidRDefault="00DE4B7E" w:rsidP="00DE4B7E"/>
    <w:p w14:paraId="5FE9F357" w14:textId="77777777" w:rsidR="00DE4B7E" w:rsidRPr="00DE4B7E" w:rsidRDefault="00DE4B7E" w:rsidP="00DE4B7E"/>
    <w:p w14:paraId="1F42A99B" w14:textId="77777777" w:rsidR="00DE4B7E" w:rsidRPr="00DE4B7E" w:rsidRDefault="00DE4B7E" w:rsidP="00DE4B7E"/>
    <w:p w14:paraId="27E8DF04" w14:textId="77777777" w:rsidR="00DE4B7E" w:rsidRPr="00DE4B7E" w:rsidRDefault="00DE4B7E" w:rsidP="00DE4B7E"/>
    <w:p w14:paraId="1186ECEC" w14:textId="77777777" w:rsidR="00DE4B7E" w:rsidRPr="00DE4B7E" w:rsidRDefault="00DE4B7E" w:rsidP="00DE4B7E"/>
    <w:p w14:paraId="25DA01E2" w14:textId="6CFCC5B6" w:rsidR="00DE4B7E" w:rsidRPr="004F1D24" w:rsidRDefault="00DE4B7E" w:rsidP="008A05B2">
      <w:pPr>
        <w:rPr>
          <w:rFonts w:ascii="Arial" w:hAnsi="Arial"/>
          <w:sz w:val="22"/>
          <w:szCs w:val="22"/>
        </w:rPr>
      </w:pPr>
    </w:p>
    <w:tbl>
      <w:tblPr>
        <w:tblStyle w:val="TableGrid"/>
        <w:tblW w:w="9077" w:type="dxa"/>
        <w:tblInd w:w="855" w:type="dxa"/>
        <w:tblLook w:val="04A0" w:firstRow="1" w:lastRow="0" w:firstColumn="1" w:lastColumn="0" w:noHBand="0" w:noVBand="1"/>
      </w:tblPr>
      <w:tblGrid>
        <w:gridCol w:w="4683"/>
        <w:gridCol w:w="4394"/>
      </w:tblGrid>
      <w:tr w:rsidR="002A2DA9" w:rsidRPr="004F1D24" w14:paraId="4CEDBD01" w14:textId="77777777" w:rsidTr="002A2DA9">
        <w:tc>
          <w:tcPr>
            <w:tcW w:w="4683" w:type="dxa"/>
          </w:tcPr>
          <w:p w14:paraId="77E789A2" w14:textId="51F10434" w:rsidR="002A2DA9" w:rsidRPr="004F1D24" w:rsidRDefault="002A2DA9" w:rsidP="002A2DA9">
            <w:pPr>
              <w:rPr>
                <w:rFonts w:ascii="Arial" w:eastAsia="Arial" w:hAnsi="Arial"/>
                <w:b/>
                <w:sz w:val="22"/>
                <w:szCs w:val="22"/>
              </w:rPr>
            </w:pPr>
            <w:r w:rsidRPr="004F1D24">
              <w:rPr>
                <w:rFonts w:ascii="Arial" w:eastAsia="Arial" w:hAnsi="Arial"/>
                <w:b/>
                <w:sz w:val="22"/>
                <w:szCs w:val="22"/>
              </w:rPr>
              <w:t>How did you hear about the LSESU Advice Service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?</w:t>
            </w:r>
          </w:p>
        </w:tc>
        <w:tc>
          <w:tcPr>
            <w:tcW w:w="4394" w:type="dxa"/>
          </w:tcPr>
          <w:p w14:paraId="089811C1" w14:textId="77777777" w:rsidR="002A2DA9" w:rsidRPr="004F1D24" w:rsidRDefault="002A2DA9" w:rsidP="002A2DA9">
            <w:pPr>
              <w:ind w:left="426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6CD9639B" w14:textId="77777777" w:rsidR="008D0C73" w:rsidRDefault="008D0C73" w:rsidP="008D0C73">
      <w:pPr>
        <w:rPr>
          <w:rFonts w:ascii="Arial" w:eastAsia="Arial" w:hAnsi="Arial"/>
          <w:bCs/>
          <w:sz w:val="22"/>
          <w:szCs w:val="22"/>
        </w:rPr>
      </w:pPr>
    </w:p>
    <w:p w14:paraId="1249CC41" w14:textId="77777777" w:rsidR="008D0C73" w:rsidRDefault="008D0C73" w:rsidP="008D0C73">
      <w:pPr>
        <w:ind w:left="709"/>
        <w:rPr>
          <w:rFonts w:ascii="Arial" w:eastAsia="Arial" w:hAnsi="Arial"/>
          <w:bCs/>
          <w:sz w:val="22"/>
          <w:szCs w:val="22"/>
        </w:rPr>
      </w:pPr>
      <w:r w:rsidRPr="00E004A6">
        <w:rPr>
          <w:rFonts w:ascii="Arial" w:eastAsia="Arial" w:hAnsi="Arial"/>
          <w:bCs/>
          <w:sz w:val="22"/>
          <w:szCs w:val="22"/>
        </w:rPr>
        <w:t xml:space="preserve">We are committed to providing a service that is accessible to all students. </w:t>
      </w:r>
    </w:p>
    <w:p w14:paraId="4F3449F0" w14:textId="29AAA35C" w:rsidR="008D0C73" w:rsidRPr="00E004A6" w:rsidRDefault="008D0C73" w:rsidP="008D0C73">
      <w:pPr>
        <w:ind w:left="709"/>
        <w:rPr>
          <w:rFonts w:ascii="Arial" w:eastAsia="Arial" w:hAnsi="Arial"/>
          <w:bCs/>
          <w:sz w:val="22"/>
          <w:szCs w:val="22"/>
        </w:rPr>
      </w:pPr>
      <w:r w:rsidRPr="00E004A6">
        <w:rPr>
          <w:rFonts w:ascii="Arial" w:eastAsia="Arial" w:hAnsi="Arial"/>
          <w:bCs/>
          <w:sz w:val="22"/>
          <w:szCs w:val="22"/>
        </w:rPr>
        <w:t>Please let us know if you require any reasonable adjustments when accessing the Advice Service</w:t>
      </w:r>
      <w:r>
        <w:rPr>
          <w:rFonts w:ascii="Arial" w:eastAsia="Arial" w:hAnsi="Arial"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160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8D0C73" w:rsidRPr="00E004A6" w14:paraId="4D9ED04B" w14:textId="77777777" w:rsidTr="008D0C73">
        <w:trPr>
          <w:trHeight w:val="1923"/>
        </w:trPr>
        <w:tc>
          <w:tcPr>
            <w:tcW w:w="9059" w:type="dxa"/>
          </w:tcPr>
          <w:p w14:paraId="0E7F885B" w14:textId="77777777" w:rsidR="008D0C73" w:rsidRPr="00E004A6" w:rsidRDefault="008D0C73" w:rsidP="008D0C73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</w:tbl>
    <w:p w14:paraId="24055C06" w14:textId="77777777" w:rsidR="008D0C73" w:rsidRPr="00E004A6" w:rsidRDefault="008D0C73" w:rsidP="008D0C73">
      <w:pPr>
        <w:rPr>
          <w:rFonts w:ascii="Arial" w:eastAsia="Arial" w:hAnsi="Arial"/>
          <w:b/>
          <w:sz w:val="22"/>
          <w:szCs w:val="22"/>
        </w:rPr>
      </w:pPr>
    </w:p>
    <w:p w14:paraId="0BDE2DA6" w14:textId="77777777" w:rsidR="00087919" w:rsidRDefault="00087919" w:rsidP="00087919">
      <w:pPr>
        <w:ind w:left="567"/>
      </w:pPr>
    </w:p>
    <w:p w14:paraId="087716F5" w14:textId="77777777" w:rsidR="006A3FD0" w:rsidRPr="006A3FD0" w:rsidRDefault="006A3FD0" w:rsidP="006A3FD0"/>
    <w:p w14:paraId="4CAF86CE" w14:textId="77777777" w:rsidR="006A3FD0" w:rsidRPr="006A3FD0" w:rsidRDefault="006A3FD0" w:rsidP="006A3FD0"/>
    <w:p w14:paraId="3B5C2070" w14:textId="77777777" w:rsidR="006A3FD0" w:rsidRPr="006A3FD0" w:rsidRDefault="006A3FD0" w:rsidP="006A3FD0"/>
    <w:p w14:paraId="573425C0" w14:textId="77777777" w:rsidR="006A3FD0" w:rsidRDefault="006A3FD0" w:rsidP="006A3FD0"/>
    <w:p w14:paraId="114A075B" w14:textId="77777777" w:rsidR="006A3FD0" w:rsidRPr="00497EE8" w:rsidRDefault="006A3FD0" w:rsidP="006A3FD0">
      <w:pPr>
        <w:jc w:val="center"/>
        <w:rPr>
          <w:rFonts w:ascii="Arial" w:hAnsi="Arial"/>
          <w:b/>
          <w:bCs/>
          <w:sz w:val="30"/>
          <w:szCs w:val="30"/>
        </w:rPr>
      </w:pPr>
      <w:r w:rsidRPr="00497EE8">
        <w:rPr>
          <w:rFonts w:ascii="Arial" w:hAnsi="Arial"/>
          <w:b/>
          <w:bCs/>
          <w:sz w:val="30"/>
          <w:szCs w:val="30"/>
        </w:rPr>
        <w:t>Demographic Questions</w:t>
      </w:r>
    </w:p>
    <w:p w14:paraId="0C19CB80" w14:textId="293F257C" w:rsidR="009163D0" w:rsidRDefault="009163D0" w:rsidP="009163D0">
      <w:pPr>
        <w:jc w:val="center"/>
        <w:rPr>
          <w:rFonts w:ascii="Arial" w:hAnsi="Arial"/>
          <w:color w:val="000000"/>
          <w:sz w:val="22"/>
          <w:szCs w:val="22"/>
        </w:rPr>
      </w:pPr>
      <w:r w:rsidRPr="00E004A6">
        <w:rPr>
          <w:rFonts w:ascii="Arial" w:hAnsi="Arial"/>
          <w:color w:val="000000"/>
          <w:sz w:val="22"/>
          <w:szCs w:val="22"/>
        </w:rPr>
        <w:t xml:space="preserve">We collect </w:t>
      </w:r>
      <w:r>
        <w:rPr>
          <w:rFonts w:ascii="Arial" w:hAnsi="Arial"/>
          <w:color w:val="000000"/>
          <w:sz w:val="22"/>
          <w:szCs w:val="22"/>
        </w:rPr>
        <w:t>demographic data</w:t>
      </w:r>
      <w:r w:rsidRPr="00E004A6">
        <w:rPr>
          <w:rFonts w:ascii="Arial" w:hAnsi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/>
          <w:color w:val="000000"/>
          <w:sz w:val="22"/>
          <w:szCs w:val="22"/>
        </w:rPr>
        <w:t>in order to</w:t>
      </w:r>
      <w:proofErr w:type="gramEnd"/>
      <w:r w:rsidRPr="00E004A6">
        <w:rPr>
          <w:rFonts w:ascii="Arial" w:hAnsi="Arial"/>
          <w:color w:val="000000"/>
          <w:sz w:val="22"/>
          <w:szCs w:val="22"/>
        </w:rPr>
        <w:t xml:space="preserve"> measure which student </w:t>
      </w:r>
      <w:r>
        <w:rPr>
          <w:rFonts w:ascii="Arial" w:hAnsi="Arial"/>
          <w:color w:val="000000"/>
          <w:sz w:val="22"/>
          <w:szCs w:val="22"/>
        </w:rPr>
        <w:t xml:space="preserve">groups </w:t>
      </w:r>
      <w:r w:rsidRPr="00E004A6">
        <w:rPr>
          <w:rFonts w:ascii="Arial" w:hAnsi="Arial"/>
          <w:color w:val="000000"/>
          <w:sz w:val="22"/>
          <w:szCs w:val="22"/>
        </w:rPr>
        <w:t>we</w:t>
      </w:r>
      <w:r>
        <w:rPr>
          <w:rFonts w:ascii="Arial" w:hAnsi="Arial"/>
          <w:color w:val="000000"/>
          <w:sz w:val="22"/>
          <w:szCs w:val="22"/>
        </w:rPr>
        <w:t>’</w:t>
      </w:r>
      <w:r w:rsidRPr="00E004A6">
        <w:rPr>
          <w:rFonts w:ascii="Arial" w:hAnsi="Arial"/>
          <w:color w:val="000000"/>
          <w:sz w:val="22"/>
          <w:szCs w:val="22"/>
        </w:rPr>
        <w:t>re reaching</w:t>
      </w:r>
      <w:r>
        <w:rPr>
          <w:rFonts w:ascii="Arial" w:hAnsi="Arial"/>
          <w:color w:val="000000"/>
          <w:sz w:val="22"/>
          <w:szCs w:val="22"/>
        </w:rPr>
        <w:t>, and to improve our service for those we’re not.</w:t>
      </w:r>
    </w:p>
    <w:p w14:paraId="3D8ACF93" w14:textId="0CA1FB08" w:rsidR="006A3FD0" w:rsidRDefault="009163D0" w:rsidP="009163D0">
      <w:pPr>
        <w:jc w:val="center"/>
        <w:rPr>
          <w:rFonts w:ascii="Arial" w:hAnsi="Arial"/>
          <w:color w:val="000000"/>
          <w:sz w:val="22"/>
          <w:szCs w:val="22"/>
        </w:rPr>
      </w:pPr>
      <w:r w:rsidRPr="00E004A6">
        <w:rPr>
          <w:rFonts w:ascii="Arial" w:hAnsi="Arial"/>
          <w:color w:val="000000"/>
          <w:sz w:val="22"/>
          <w:szCs w:val="22"/>
        </w:rPr>
        <w:t xml:space="preserve">All questions </w:t>
      </w:r>
      <w:r>
        <w:rPr>
          <w:rFonts w:ascii="Arial" w:hAnsi="Arial"/>
          <w:color w:val="000000"/>
          <w:sz w:val="22"/>
          <w:szCs w:val="22"/>
        </w:rPr>
        <w:t xml:space="preserve">that follow </w:t>
      </w:r>
      <w:r w:rsidRPr="00E004A6">
        <w:rPr>
          <w:rFonts w:ascii="Arial" w:hAnsi="Arial"/>
          <w:color w:val="000000"/>
          <w:sz w:val="22"/>
          <w:szCs w:val="22"/>
        </w:rPr>
        <w:t>are optional.</w:t>
      </w:r>
    </w:p>
    <w:p w14:paraId="01017180" w14:textId="77777777" w:rsidR="005A35C8" w:rsidRDefault="005A35C8" w:rsidP="009163D0">
      <w:pPr>
        <w:jc w:val="center"/>
        <w:rPr>
          <w:rFonts w:ascii="Arial" w:hAnsi="Arial"/>
          <w:color w:val="000000"/>
          <w:sz w:val="22"/>
          <w:szCs w:val="22"/>
        </w:rPr>
      </w:pPr>
    </w:p>
    <w:p w14:paraId="594CB9D1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H</w:t>
      </w:r>
      <w:r w:rsidRPr="00E004A6">
        <w:rPr>
          <w:rFonts w:ascii="Arial" w:hAnsi="Arial"/>
          <w:b/>
          <w:bCs/>
          <w:color w:val="000000"/>
          <w:sz w:val="22"/>
          <w:szCs w:val="22"/>
        </w:rPr>
        <w:t>ow do you describe your gender?</w:t>
      </w:r>
    </w:p>
    <w:p w14:paraId="6F816B8D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Woman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307FE40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Man 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4B1CB2B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>Non-binary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3CC1C5E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>Other</w:t>
      </w:r>
    </w:p>
    <w:p w14:paraId="286923C8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Prefer not to </w:t>
      </w:r>
      <w:proofErr w:type="gramStart"/>
      <w:r>
        <w:rPr>
          <w:rFonts w:ascii="Arial" w:hAnsi="Arial"/>
          <w:sz w:val="22"/>
          <w:szCs w:val="22"/>
        </w:rPr>
        <w:t>say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4F1D24">
        <w:rPr>
          <w:rFonts w:ascii="Arial" w:hAnsi="Arial"/>
          <w:sz w:val="22"/>
          <w:szCs w:val="22"/>
        </w:rPr>
        <w:t xml:space="preserve"> </w:t>
      </w:r>
    </w:p>
    <w:p w14:paraId="648E7D21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49635426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Do you identify with the gender you were assigned at birth?</w:t>
      </w:r>
    </w:p>
    <w:p w14:paraId="02A004A2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FDE71A0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No 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3B9D880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Prefer not to </w:t>
      </w:r>
      <w:proofErr w:type="gramStart"/>
      <w:r>
        <w:rPr>
          <w:rFonts w:ascii="Arial" w:hAnsi="Arial"/>
          <w:sz w:val="22"/>
          <w:szCs w:val="22"/>
        </w:rPr>
        <w:t>say</w:t>
      </w:r>
      <w:proofErr w:type="gramEnd"/>
    </w:p>
    <w:p w14:paraId="2BB37B05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1F834476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How do you describe your sexual orientation?</w:t>
      </w:r>
    </w:p>
    <w:p w14:paraId="09E62DF3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8B698A">
        <w:rPr>
          <w:rFonts w:ascii="Arial" w:hAnsi="Arial"/>
          <w:sz w:val="22"/>
          <w:szCs w:val="22"/>
        </w:rPr>
        <w:t>Heterosexual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E7D76E7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 w:rsidRPr="008B698A">
        <w:rPr>
          <w:rFonts w:ascii="Arial" w:hAnsi="Arial"/>
          <w:sz w:val="22"/>
          <w:szCs w:val="22"/>
        </w:rPr>
        <w:t>Gay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0E475B88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 w:rsidRPr="008B698A">
        <w:rPr>
          <w:rFonts w:ascii="Arial" w:hAnsi="Arial"/>
          <w:sz w:val="22"/>
          <w:szCs w:val="22"/>
        </w:rPr>
        <w:t>Bisexual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28F1B30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 w:rsidRPr="008B698A">
        <w:rPr>
          <w:rFonts w:ascii="Arial" w:hAnsi="Arial"/>
          <w:sz w:val="22"/>
          <w:szCs w:val="22"/>
        </w:rPr>
        <w:t>Lesbian</w:t>
      </w:r>
      <w:r>
        <w:rPr>
          <w:rFonts w:ascii="Arial" w:hAnsi="Arial"/>
          <w:sz w:val="22"/>
          <w:szCs w:val="22"/>
        </w:rPr>
        <w:tab/>
      </w:r>
    </w:p>
    <w:p w14:paraId="2712F5C7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>Queer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1D6B9801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>Other</w:t>
      </w:r>
    </w:p>
    <w:p w14:paraId="43B3277E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Prefer not to </w:t>
      </w:r>
      <w:proofErr w:type="gramStart"/>
      <w:r>
        <w:rPr>
          <w:rFonts w:ascii="Arial" w:hAnsi="Arial"/>
          <w:sz w:val="22"/>
          <w:szCs w:val="22"/>
        </w:rPr>
        <w:t>say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4F1D24">
        <w:rPr>
          <w:rFonts w:ascii="Arial" w:hAnsi="Arial"/>
          <w:sz w:val="22"/>
          <w:szCs w:val="22"/>
        </w:rPr>
        <w:t xml:space="preserve"> </w:t>
      </w:r>
    </w:p>
    <w:p w14:paraId="4AFEF167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317FD416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Do you consider yourself to come from a low socio-economic background?</w:t>
      </w:r>
    </w:p>
    <w:p w14:paraId="0FF81767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>
        <w:rPr>
          <w:rFonts w:ascii="Arial" w:hAnsi="Arial"/>
          <w:sz w:val="22"/>
          <w:szCs w:val="22"/>
        </w:rPr>
        <w:tab/>
      </w:r>
    </w:p>
    <w:p w14:paraId="3BA681DE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No 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DD0E501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Prefer not to </w:t>
      </w:r>
      <w:proofErr w:type="gramStart"/>
      <w:r>
        <w:rPr>
          <w:rFonts w:ascii="Arial" w:hAnsi="Arial"/>
          <w:sz w:val="22"/>
          <w:szCs w:val="22"/>
        </w:rPr>
        <w:t>say</w:t>
      </w:r>
      <w:proofErr w:type="gramEnd"/>
    </w:p>
    <w:p w14:paraId="51EE62E1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415433F8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What is your ethnic group? </w:t>
      </w:r>
    </w:p>
    <w:p w14:paraId="565A8FF4" w14:textId="77777777" w:rsidR="005A35C8" w:rsidRPr="00E004A6" w:rsidRDefault="005A35C8" w:rsidP="005A35C8">
      <w:pPr>
        <w:ind w:left="567"/>
        <w:rPr>
          <w:rFonts w:ascii="Arial" w:hAnsi="Arial"/>
          <w:i/>
          <w:iCs/>
          <w:sz w:val="22"/>
          <w:szCs w:val="22"/>
        </w:rPr>
      </w:pPr>
      <w:r w:rsidRPr="00E004A6">
        <w:rPr>
          <w:rFonts w:ascii="Arial" w:hAnsi="Arial"/>
          <w:i/>
          <w:iCs/>
          <w:color w:val="000000"/>
          <w:sz w:val="22"/>
          <w:szCs w:val="22"/>
        </w:rPr>
        <w:t>White</w:t>
      </w:r>
    </w:p>
    <w:p w14:paraId="6B515BD4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English/Welsh/Scottish/Northern Irish/British</w:t>
      </w:r>
    </w:p>
    <w:p w14:paraId="2B3CCC34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 xml:space="preserve">Irish Gypsy or Irish </w:t>
      </w:r>
      <w:proofErr w:type="spellStart"/>
      <w:r w:rsidRPr="00E004A6">
        <w:rPr>
          <w:rFonts w:ascii="Arial" w:hAnsi="Arial"/>
          <w:color w:val="000000"/>
          <w:sz w:val="22"/>
          <w:szCs w:val="22"/>
        </w:rPr>
        <w:t>Traveller</w:t>
      </w:r>
      <w:proofErr w:type="spellEnd"/>
      <w:r w:rsidRPr="00E004A6">
        <w:rPr>
          <w:rFonts w:ascii="Arial" w:hAnsi="Arial"/>
          <w:color w:val="000000"/>
          <w:sz w:val="22"/>
          <w:szCs w:val="22"/>
        </w:rPr>
        <w:t> </w:t>
      </w:r>
    </w:p>
    <w:p w14:paraId="58B6CFF6" w14:textId="371BE8D5" w:rsidR="005A35C8" w:rsidRP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Any other White background</w:t>
      </w:r>
    </w:p>
    <w:p w14:paraId="042613F0" w14:textId="77777777" w:rsidR="005A35C8" w:rsidRPr="00E004A6" w:rsidRDefault="005A35C8" w:rsidP="005A35C8">
      <w:pPr>
        <w:ind w:left="567"/>
        <w:rPr>
          <w:rFonts w:ascii="Arial" w:hAnsi="Arial"/>
          <w:i/>
          <w:iCs/>
          <w:sz w:val="22"/>
          <w:szCs w:val="22"/>
        </w:rPr>
      </w:pPr>
      <w:r w:rsidRPr="00E004A6">
        <w:rPr>
          <w:rFonts w:ascii="Arial" w:hAnsi="Arial"/>
          <w:i/>
          <w:iCs/>
          <w:color w:val="000000"/>
          <w:sz w:val="22"/>
          <w:szCs w:val="22"/>
        </w:rPr>
        <w:t>Mixed/multiple ethnic groups</w:t>
      </w:r>
    </w:p>
    <w:p w14:paraId="43D795DC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White and Black Caribbean </w:t>
      </w:r>
    </w:p>
    <w:p w14:paraId="409CF130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White and Black African </w:t>
      </w:r>
    </w:p>
    <w:p w14:paraId="5FDD973A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White and Asian</w:t>
      </w:r>
    </w:p>
    <w:p w14:paraId="2C5CBD27" w14:textId="33B885C8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Any other Mixed/multiple ethnic background</w:t>
      </w:r>
    </w:p>
    <w:p w14:paraId="7CD14A25" w14:textId="77777777" w:rsidR="005A35C8" w:rsidRPr="00E004A6" w:rsidRDefault="005A35C8" w:rsidP="005A35C8">
      <w:pPr>
        <w:ind w:left="567"/>
        <w:rPr>
          <w:rFonts w:ascii="Arial" w:hAnsi="Arial"/>
          <w:i/>
          <w:iCs/>
          <w:sz w:val="22"/>
          <w:szCs w:val="22"/>
        </w:rPr>
      </w:pPr>
      <w:r w:rsidRPr="00E004A6">
        <w:rPr>
          <w:rFonts w:ascii="Arial" w:hAnsi="Arial"/>
          <w:i/>
          <w:iCs/>
          <w:color w:val="000000"/>
          <w:sz w:val="22"/>
          <w:szCs w:val="22"/>
        </w:rPr>
        <w:t>Asian/Asian British</w:t>
      </w:r>
    </w:p>
    <w:p w14:paraId="04166A80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Indian </w:t>
      </w:r>
    </w:p>
    <w:p w14:paraId="6B006A1E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Pakistani</w:t>
      </w:r>
    </w:p>
    <w:p w14:paraId="09F3F4E4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Bangladeshi </w:t>
      </w:r>
    </w:p>
    <w:p w14:paraId="6F068932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Chinese </w:t>
      </w:r>
    </w:p>
    <w:p w14:paraId="2FA48035" w14:textId="7A1E5C08" w:rsidR="005A35C8" w:rsidRPr="005A35C8" w:rsidRDefault="005A35C8" w:rsidP="005A35C8">
      <w:pPr>
        <w:ind w:left="567"/>
        <w:rPr>
          <w:rFonts w:ascii="Arial" w:hAnsi="Arial"/>
          <w:color w:val="000000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Any other Asian background</w:t>
      </w:r>
    </w:p>
    <w:p w14:paraId="54D74985" w14:textId="77777777" w:rsidR="005A35C8" w:rsidRPr="00E004A6" w:rsidRDefault="005A35C8" w:rsidP="005A35C8">
      <w:pPr>
        <w:ind w:left="567"/>
        <w:rPr>
          <w:rFonts w:ascii="Arial" w:hAnsi="Arial"/>
          <w:i/>
          <w:iCs/>
          <w:sz w:val="22"/>
          <w:szCs w:val="22"/>
        </w:rPr>
      </w:pPr>
      <w:r w:rsidRPr="00E004A6">
        <w:rPr>
          <w:rFonts w:ascii="Arial" w:hAnsi="Arial"/>
          <w:i/>
          <w:iCs/>
          <w:color w:val="000000"/>
          <w:sz w:val="22"/>
          <w:szCs w:val="22"/>
        </w:rPr>
        <w:lastRenderedPageBreak/>
        <w:t>Black/African/Caribbean/Black British</w:t>
      </w:r>
    </w:p>
    <w:p w14:paraId="622C4C1B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African </w:t>
      </w:r>
    </w:p>
    <w:p w14:paraId="58708B03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Caribbean</w:t>
      </w:r>
    </w:p>
    <w:p w14:paraId="271D9A8B" w14:textId="24B7AFC4" w:rsidR="005A35C8" w:rsidRPr="005A35C8" w:rsidRDefault="005A35C8" w:rsidP="005A35C8">
      <w:pPr>
        <w:ind w:left="567"/>
        <w:rPr>
          <w:rFonts w:ascii="Arial" w:hAnsi="Arial"/>
          <w:color w:val="000000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Any other Black /African/Caribbean background</w:t>
      </w:r>
    </w:p>
    <w:p w14:paraId="35BE9D57" w14:textId="77777777" w:rsidR="005A35C8" w:rsidRPr="00E004A6" w:rsidRDefault="005A35C8" w:rsidP="005A35C8">
      <w:pPr>
        <w:ind w:left="567"/>
        <w:rPr>
          <w:rFonts w:ascii="Arial" w:hAnsi="Arial"/>
          <w:i/>
          <w:iCs/>
          <w:sz w:val="22"/>
          <w:szCs w:val="22"/>
        </w:rPr>
      </w:pPr>
      <w:proofErr w:type="gramStart"/>
      <w:r w:rsidRPr="00E004A6">
        <w:rPr>
          <w:rFonts w:ascii="Arial" w:hAnsi="Arial"/>
          <w:i/>
          <w:iCs/>
          <w:color w:val="000000"/>
          <w:sz w:val="22"/>
          <w:szCs w:val="22"/>
        </w:rPr>
        <w:t>Other</w:t>
      </w:r>
      <w:proofErr w:type="gramEnd"/>
      <w:r w:rsidRPr="00E004A6">
        <w:rPr>
          <w:rFonts w:ascii="Arial" w:hAnsi="Arial"/>
          <w:i/>
          <w:iCs/>
          <w:color w:val="000000"/>
          <w:sz w:val="22"/>
          <w:szCs w:val="22"/>
        </w:rPr>
        <w:t xml:space="preserve"> ethnic group </w:t>
      </w:r>
    </w:p>
    <w:p w14:paraId="6CA6DA16" w14:textId="77777777" w:rsidR="005A35C8" w:rsidRDefault="005A35C8" w:rsidP="005A35C8">
      <w:pPr>
        <w:ind w:left="567"/>
        <w:rPr>
          <w:rFonts w:ascii="Arial" w:hAnsi="Arial"/>
          <w:color w:val="000000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Arab </w:t>
      </w:r>
    </w:p>
    <w:p w14:paraId="580962C5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Other </w:t>
      </w:r>
    </w:p>
    <w:p w14:paraId="70190804" w14:textId="0E88C707" w:rsidR="005A35C8" w:rsidRDefault="005A35C8" w:rsidP="005A35C8">
      <w:pPr>
        <w:ind w:left="567"/>
        <w:rPr>
          <w:rFonts w:ascii="Arial" w:hAnsi="Arial"/>
          <w:color w:val="000000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 xml:space="preserve">Prefer not to </w:t>
      </w:r>
      <w:proofErr w:type="gramStart"/>
      <w:r w:rsidRPr="00E004A6">
        <w:rPr>
          <w:rFonts w:ascii="Arial" w:hAnsi="Arial"/>
          <w:color w:val="000000"/>
          <w:sz w:val="22"/>
          <w:szCs w:val="22"/>
        </w:rPr>
        <w:t>say</w:t>
      </w:r>
      <w:proofErr w:type="gramEnd"/>
    </w:p>
    <w:p w14:paraId="0B558242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Do you consider yourself to be disabled?</w:t>
      </w:r>
    </w:p>
    <w:p w14:paraId="6A72DABE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33E90C6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No 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244EF65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Prefer not to </w:t>
      </w:r>
      <w:proofErr w:type="gramStart"/>
      <w:r>
        <w:rPr>
          <w:rFonts w:ascii="Arial" w:hAnsi="Arial"/>
          <w:sz w:val="22"/>
          <w:szCs w:val="22"/>
        </w:rPr>
        <w:t>say</w:t>
      </w:r>
      <w:proofErr w:type="gramEnd"/>
    </w:p>
    <w:p w14:paraId="49A0CC02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38BF4C28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Are you a parent or carer?</w:t>
      </w:r>
    </w:p>
    <w:p w14:paraId="1DD975CC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A88CFBA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No </w:t>
      </w:r>
      <w:r w:rsidRPr="004F1D2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D95EA63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 xml:space="preserve">Prefer not to </w:t>
      </w:r>
      <w:proofErr w:type="gramStart"/>
      <w:r>
        <w:rPr>
          <w:rFonts w:ascii="Arial" w:hAnsi="Arial"/>
          <w:sz w:val="22"/>
          <w:szCs w:val="22"/>
        </w:rPr>
        <w:t>say</w:t>
      </w:r>
      <w:proofErr w:type="gramEnd"/>
    </w:p>
    <w:p w14:paraId="6B4DAD4E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1DFE8545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What is your age?</w:t>
      </w:r>
    </w:p>
    <w:p w14:paraId="484B6C53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17 or under </w:t>
      </w:r>
    </w:p>
    <w:p w14:paraId="10879834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18-24</w:t>
      </w:r>
    </w:p>
    <w:p w14:paraId="3CE6B385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25-34</w:t>
      </w:r>
    </w:p>
    <w:p w14:paraId="7981CABB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35-44</w:t>
      </w:r>
    </w:p>
    <w:p w14:paraId="034B6AD6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45-54</w:t>
      </w:r>
    </w:p>
    <w:p w14:paraId="7F4E53CD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55-64</w:t>
      </w:r>
    </w:p>
    <w:p w14:paraId="7AF1EB4A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65 or over</w:t>
      </w:r>
    </w:p>
    <w:p w14:paraId="2DDC648E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 xml:space="preserve">Prefer not to </w:t>
      </w:r>
      <w:proofErr w:type="gramStart"/>
      <w:r w:rsidRPr="00E004A6">
        <w:rPr>
          <w:rFonts w:ascii="Arial" w:hAnsi="Arial"/>
          <w:color w:val="000000"/>
          <w:sz w:val="22"/>
          <w:szCs w:val="22"/>
        </w:rPr>
        <w:t>say</w:t>
      </w:r>
      <w:proofErr w:type="gramEnd"/>
    </w:p>
    <w:p w14:paraId="7B0A59FF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</w:p>
    <w:p w14:paraId="572B979A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E004A6">
        <w:rPr>
          <w:rFonts w:ascii="Arial" w:hAnsi="Arial"/>
          <w:b/>
          <w:bCs/>
          <w:color w:val="000000"/>
          <w:sz w:val="22"/>
          <w:szCs w:val="22"/>
        </w:rPr>
        <w:t>What is your religion?</w:t>
      </w:r>
    </w:p>
    <w:p w14:paraId="3E63D479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No religion </w:t>
      </w:r>
    </w:p>
    <w:p w14:paraId="16DB0485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 xml:space="preserve">Christian </w:t>
      </w:r>
    </w:p>
    <w:p w14:paraId="6B491EA2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Buddhist </w:t>
      </w:r>
    </w:p>
    <w:p w14:paraId="6F290F28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Hindu </w:t>
      </w:r>
    </w:p>
    <w:p w14:paraId="1537575D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Jewish</w:t>
      </w:r>
    </w:p>
    <w:p w14:paraId="071F3892" w14:textId="77777777" w:rsidR="005A35C8" w:rsidRDefault="005A35C8" w:rsidP="005A35C8">
      <w:pPr>
        <w:ind w:left="567"/>
        <w:rPr>
          <w:rFonts w:ascii="Symbol" w:hAnsi="Symbol"/>
          <w:sz w:val="22"/>
          <w:szCs w:val="22"/>
        </w:rPr>
      </w:pPr>
    </w:p>
    <w:p w14:paraId="53C9EBD7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Muslim </w:t>
      </w:r>
    </w:p>
    <w:p w14:paraId="046976CB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lastRenderedPageBreak/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>Sikh </w:t>
      </w:r>
    </w:p>
    <w:p w14:paraId="5CFEFB7F" w14:textId="77777777" w:rsidR="005A35C8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Symbol" w:hAnsi="Symbol"/>
          <w:sz w:val="22"/>
          <w:szCs w:val="22"/>
        </w:rPr>
        <w:t></w:t>
      </w:r>
      <w:r>
        <w:rPr>
          <w:rFonts w:ascii="Arial" w:hAnsi="Arial"/>
          <w:sz w:val="22"/>
          <w:szCs w:val="22"/>
        </w:rPr>
        <w:t>Other</w:t>
      </w:r>
    </w:p>
    <w:p w14:paraId="3D03285B" w14:textId="77777777" w:rsidR="005A35C8" w:rsidRPr="00E004A6" w:rsidRDefault="005A35C8" w:rsidP="005A35C8">
      <w:pPr>
        <w:ind w:left="567"/>
        <w:rPr>
          <w:rFonts w:ascii="Arial" w:hAnsi="Arial"/>
          <w:sz w:val="22"/>
          <w:szCs w:val="22"/>
        </w:rPr>
      </w:pPr>
      <w:r w:rsidRPr="004F1D24">
        <w:rPr>
          <w:rFonts w:ascii="Symbol" w:hAnsi="Symbol"/>
          <w:sz w:val="22"/>
          <w:szCs w:val="22"/>
        </w:rPr>
        <w:t></w:t>
      </w:r>
      <w:r w:rsidRPr="004F1D24">
        <w:rPr>
          <w:rFonts w:ascii="Symbol" w:hAnsi="Symbol"/>
          <w:sz w:val="22"/>
          <w:szCs w:val="22"/>
        </w:rPr>
        <w:t></w:t>
      </w:r>
      <w:r w:rsidRPr="004F1D24">
        <w:rPr>
          <w:rFonts w:ascii="Arial" w:hAnsi="Arial"/>
          <w:sz w:val="22"/>
          <w:szCs w:val="22"/>
        </w:rPr>
        <w:t xml:space="preserve"> </w:t>
      </w:r>
      <w:r w:rsidRPr="00E004A6">
        <w:rPr>
          <w:rFonts w:ascii="Arial" w:hAnsi="Arial"/>
          <w:color w:val="000000"/>
          <w:sz w:val="22"/>
          <w:szCs w:val="22"/>
        </w:rPr>
        <w:t xml:space="preserve">Prefer not to </w:t>
      </w:r>
      <w:proofErr w:type="gramStart"/>
      <w:r w:rsidRPr="00E004A6">
        <w:rPr>
          <w:rFonts w:ascii="Arial" w:hAnsi="Arial"/>
          <w:color w:val="000000"/>
          <w:sz w:val="22"/>
          <w:szCs w:val="22"/>
        </w:rPr>
        <w:t>say</w:t>
      </w:r>
      <w:proofErr w:type="gramEnd"/>
    </w:p>
    <w:p w14:paraId="57ECA433" w14:textId="46953550" w:rsidR="005A35C8" w:rsidRPr="005A35C8" w:rsidRDefault="005A35C8" w:rsidP="008A05B2">
      <w:pPr>
        <w:rPr>
          <w:color w:val="FF0000"/>
        </w:rPr>
      </w:pPr>
      <w:r>
        <w:rPr>
          <w:color w:val="FF0000"/>
        </w:rPr>
        <w:t>End of forms</w:t>
      </w:r>
    </w:p>
    <w:sectPr w:rsidR="005A35C8" w:rsidRPr="005A35C8">
      <w:headerReference w:type="default" r:id="rId10"/>
      <w:pgSz w:w="12240" w:h="15840"/>
      <w:pgMar w:top="709" w:right="720" w:bottom="142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71EA" w14:textId="77777777" w:rsidR="00F366A9" w:rsidRDefault="00F366A9">
      <w:pPr>
        <w:spacing w:after="0" w:line="240" w:lineRule="auto"/>
      </w:pPr>
      <w:r>
        <w:separator/>
      </w:r>
    </w:p>
  </w:endnote>
  <w:endnote w:type="continuationSeparator" w:id="0">
    <w:p w14:paraId="6C9C294C" w14:textId="77777777" w:rsidR="00F366A9" w:rsidRDefault="00F3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Aptos SemiBold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2487" w14:textId="77777777" w:rsidR="00F366A9" w:rsidRDefault="00F366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F3E5DE" w14:textId="77777777" w:rsidR="00F366A9" w:rsidRDefault="00F3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77EC" w14:textId="77777777" w:rsidR="004C5F9B" w:rsidRDefault="00FD4A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977E4" wp14:editId="701977E5">
              <wp:simplePos x="0" y="0"/>
              <wp:positionH relativeFrom="column">
                <wp:posOffset>-219071</wp:posOffset>
              </wp:positionH>
              <wp:positionV relativeFrom="paragraph">
                <wp:posOffset>1274646</wp:posOffset>
              </wp:positionV>
              <wp:extent cx="7284723" cy="8316596"/>
              <wp:effectExtent l="0" t="0" r="0" b="8254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3" cy="8316596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4B1DAB7" id="Rectangle 3" o:spid="_x0000_s1026" style="position:absolute;margin-left:-17.25pt;margin-top:100.35pt;width:573.6pt;height:6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" fillcolor="#f2f2f2" stroked="f"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1D"/>
    <w:multiLevelType w:val="multilevel"/>
    <w:tmpl w:val="3CBC6704"/>
    <w:styleLink w:val="LFO1"/>
    <w:lvl w:ilvl="0">
      <w:start w:val="1"/>
      <w:numFmt w:val="decimal"/>
      <w:pStyle w:val="ListNumb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9484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9A"/>
    <w:rsid w:val="00037B5F"/>
    <w:rsid w:val="00087919"/>
    <w:rsid w:val="000C2C7C"/>
    <w:rsid w:val="00124294"/>
    <w:rsid w:val="00185E00"/>
    <w:rsid w:val="00207BC2"/>
    <w:rsid w:val="002A2DA9"/>
    <w:rsid w:val="00342BCB"/>
    <w:rsid w:val="004C5F9B"/>
    <w:rsid w:val="00525B10"/>
    <w:rsid w:val="00530C7E"/>
    <w:rsid w:val="005A35C8"/>
    <w:rsid w:val="005E4A9A"/>
    <w:rsid w:val="006A3FD0"/>
    <w:rsid w:val="00773E2F"/>
    <w:rsid w:val="008A05B2"/>
    <w:rsid w:val="008D0C73"/>
    <w:rsid w:val="009163D0"/>
    <w:rsid w:val="00922D17"/>
    <w:rsid w:val="00B63E7F"/>
    <w:rsid w:val="00C82A68"/>
    <w:rsid w:val="00C916C4"/>
    <w:rsid w:val="00DE4B7E"/>
    <w:rsid w:val="00E3482E"/>
    <w:rsid w:val="00EA22D3"/>
    <w:rsid w:val="00F366A9"/>
    <w:rsid w:val="00F9189E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77D9"/>
  <w15:docId w15:val="{5BB87EAA-7FC6-4295-9DAA-94C338D0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en-US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color w:val="6D1D6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632E6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32E62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632E62"/>
      <w:sz w:val="21"/>
      <w:szCs w:val="21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491347"/>
      <w:sz w:val="21"/>
      <w:szCs w:val="21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b/>
      <w:bCs/>
      <w:color w:val="632E62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b/>
      <w:bCs/>
      <w:i/>
      <w:iCs/>
      <w:color w:val="632E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color w:val="92278F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Franklin Gothic Book" w:eastAsia="Times New Roman" w:hAnsi="Franklin Gothic Book" w:cs="Times New Roman"/>
      <w:color w:val="92278F"/>
      <w:spacing w:val="-10"/>
      <w:sz w:val="56"/>
      <w:szCs w:val="5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Number">
    <w:name w:val="List Number"/>
    <w:basedOn w:val="Normal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Field">
    <w:name w:val="Field"/>
    <w:basedOn w:val="Normal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rPr>
      <w:sz w:val="18"/>
    </w:rPr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1Char">
    <w:name w:val="Heading 1 Char"/>
    <w:basedOn w:val="DefaultParagraphFont"/>
    <w:rPr>
      <w:rFonts w:ascii="Franklin Gothic Book" w:eastAsia="Times New Roman" w:hAnsi="Franklin Gothic Book" w:cs="Times New Roman"/>
      <w:color w:val="6D1D6A"/>
      <w:sz w:val="32"/>
      <w:szCs w:val="32"/>
    </w:rPr>
  </w:style>
  <w:style w:type="paragraph" w:customStyle="1" w:styleId="Labels">
    <w:name w:val="Labels"/>
    <w:basedOn w:val="Normal"/>
    <w:pPr>
      <w:spacing w:after="0"/>
    </w:pPr>
    <w:rPr>
      <w:sz w:val="18"/>
    </w:rPr>
  </w:style>
  <w:style w:type="character" w:styleId="Hyperlink">
    <w:name w:val="Hyperlink"/>
    <w:basedOn w:val="DefaultParagraphFont"/>
    <w:rPr>
      <w:color w:val="0066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rPr>
      <w:rFonts w:ascii="Franklin Gothic Book" w:eastAsia="Times New Roman" w:hAnsi="Franklin Gothic Book" w:cs="Times New Roman"/>
      <w:color w:val="404040"/>
      <w:sz w:val="28"/>
      <w:szCs w:val="28"/>
    </w:rPr>
  </w:style>
  <w:style w:type="character" w:customStyle="1" w:styleId="Heading3Char">
    <w:name w:val="Heading 3 Char"/>
    <w:basedOn w:val="DefaultParagraphFont"/>
    <w:rPr>
      <w:rFonts w:ascii="Franklin Gothic Book" w:eastAsia="Times New Roman" w:hAnsi="Franklin Gothic Book" w:cs="Times New Roman"/>
      <w:color w:val="632E62"/>
      <w:sz w:val="24"/>
      <w:szCs w:val="24"/>
    </w:rPr>
  </w:style>
  <w:style w:type="character" w:customStyle="1" w:styleId="Heading4Char">
    <w:name w:val="Heading 4 Char"/>
    <w:basedOn w:val="DefaultParagraphFont"/>
    <w:rPr>
      <w:rFonts w:ascii="Franklin Gothic Book" w:eastAsia="Times New Roman" w:hAnsi="Franklin Gothic Book" w:cs="Times New Roman"/>
      <w:sz w:val="22"/>
      <w:szCs w:val="22"/>
    </w:rPr>
  </w:style>
  <w:style w:type="character" w:customStyle="1" w:styleId="Heading5Char">
    <w:name w:val="Heading 5 Char"/>
    <w:basedOn w:val="DefaultParagraphFont"/>
    <w:rPr>
      <w:rFonts w:ascii="Franklin Gothic Book" w:eastAsia="Times New Roman" w:hAnsi="Franklin Gothic Book" w:cs="Times New Roman"/>
      <w:color w:val="632E62"/>
      <w:sz w:val="22"/>
      <w:szCs w:val="22"/>
    </w:rPr>
  </w:style>
  <w:style w:type="character" w:customStyle="1" w:styleId="Heading6Char">
    <w:name w:val="Heading 6 Char"/>
    <w:basedOn w:val="DefaultParagraphFont"/>
    <w:rPr>
      <w:rFonts w:ascii="Franklin Gothic Book" w:eastAsia="Times New Roman" w:hAnsi="Franklin Gothic Book" w:cs="Times New Roman"/>
      <w:i/>
      <w:iCs/>
      <w:color w:val="632E62"/>
      <w:sz w:val="21"/>
      <w:szCs w:val="21"/>
    </w:rPr>
  </w:style>
  <w:style w:type="character" w:customStyle="1" w:styleId="Heading7Char">
    <w:name w:val="Heading 7 Char"/>
    <w:basedOn w:val="DefaultParagraphFont"/>
    <w:rPr>
      <w:rFonts w:ascii="Franklin Gothic Book" w:eastAsia="Times New Roman" w:hAnsi="Franklin Gothic Book" w:cs="Times New Roman"/>
      <w:i/>
      <w:iCs/>
      <w:color w:val="491347"/>
      <w:sz w:val="21"/>
      <w:szCs w:val="21"/>
    </w:rPr>
  </w:style>
  <w:style w:type="character" w:customStyle="1" w:styleId="Heading8Char">
    <w:name w:val="Heading 8 Char"/>
    <w:basedOn w:val="DefaultParagraphFont"/>
    <w:rPr>
      <w:rFonts w:ascii="Franklin Gothic Book" w:eastAsia="Times New Roman" w:hAnsi="Franklin Gothic Book" w:cs="Times New Roman"/>
      <w:b/>
      <w:bCs/>
      <w:color w:val="632E62"/>
    </w:rPr>
  </w:style>
  <w:style w:type="character" w:customStyle="1" w:styleId="Heading9Char">
    <w:name w:val="Heading 9 Char"/>
    <w:basedOn w:val="DefaultParagraphFont"/>
    <w:rPr>
      <w:rFonts w:ascii="Franklin Gothic Book" w:eastAsia="Times New Roman" w:hAnsi="Franklin Gothic Book" w:cs="Times New Roman"/>
      <w:b/>
      <w:bCs/>
      <w:i/>
      <w:iCs/>
      <w:color w:val="632E62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rPr>
      <w:rFonts w:ascii="Franklin Gothic Book" w:eastAsia="Times New Roman" w:hAnsi="Franklin Gothic Book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styleId="Quote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left w:val="single" w:sz="18" w:space="12" w:color="92278F"/>
      </w:pBdr>
      <w:spacing w:before="100" w:line="300" w:lineRule="auto"/>
      <w:ind w:left="1224" w:right="1224"/>
    </w:pPr>
    <w:rPr>
      <w:color w:val="92278F"/>
      <w:sz w:val="28"/>
      <w:szCs w:val="28"/>
    </w:rPr>
  </w:style>
  <w:style w:type="character" w:customStyle="1" w:styleId="IntenseQuoteChar">
    <w:name w:val="Intense Quote Char"/>
    <w:basedOn w:val="DefaultParagraphFont"/>
    <w:rPr>
      <w:rFonts w:ascii="Franklin Gothic Book" w:eastAsia="Times New Roman" w:hAnsi="Franklin Gothic Book" w:cs="Times New Roman"/>
      <w:color w:val="92278F"/>
      <w:sz w:val="28"/>
      <w:szCs w:val="28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</w:rPr>
  </w:style>
  <w:style w:type="paragraph" w:styleId="TOCHeading">
    <w:name w:val="TOC Heading"/>
    <w:basedOn w:val="Heading1"/>
    <w:next w:val="Normal"/>
  </w:style>
  <w:style w:type="numbering" w:customStyle="1" w:styleId="LFO1">
    <w:name w:val="LFO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59"/>
    <w:rsid w:val="002A2DA9"/>
    <w:pPr>
      <w:autoSpaceDN/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advice@ls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.advice@lse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INV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CCA6-BC9B-4A00-86DE-2CF19B9524E3}"/>
      </w:docPartPr>
      <w:docPartBody>
        <w:p w:rsidR="00C117AB" w:rsidRDefault="00C117AB">
          <w:r w:rsidRPr="00A756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Aptos SemiBold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AB"/>
    <w:rsid w:val="00C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117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7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Swain,V</dc:creator>
  <dc:description/>
  <cp:lastModifiedBy>Swain,V</cp:lastModifiedBy>
  <cp:revision>2</cp:revision>
  <dcterms:created xsi:type="dcterms:W3CDTF">2024-09-11T14:03:00Z</dcterms:created>
  <dcterms:modified xsi:type="dcterms:W3CDTF">2024-09-11T14:03:00Z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